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3CF4" w:rsidRPr="0093725E" w:rsidRDefault="003B3CF4" w:rsidP="007B570F">
      <w:pPr>
        <w:jc w:val="right"/>
        <w:rPr>
          <w:rFonts w:ascii="Garamond" w:hAnsi="Garamond" w:cs="Arial"/>
          <w:b/>
          <w:sz w:val="18"/>
          <w:szCs w:val="18"/>
        </w:rPr>
      </w:pPr>
    </w:p>
    <w:p w:rsidR="00A73456" w:rsidRPr="0093725E" w:rsidRDefault="00A73456" w:rsidP="00CF47F2">
      <w:pPr>
        <w:jc w:val="center"/>
        <w:rPr>
          <w:rFonts w:ascii="Garamond" w:hAnsi="Garamond" w:cs="Arial"/>
          <w:b/>
          <w:sz w:val="18"/>
          <w:szCs w:val="18"/>
        </w:rPr>
      </w:pPr>
    </w:p>
    <w:p w:rsidR="00CF47F2" w:rsidRPr="0093725E" w:rsidRDefault="00CF47F2" w:rsidP="00CF47F2">
      <w:pPr>
        <w:jc w:val="center"/>
        <w:rPr>
          <w:rFonts w:ascii="Garamond" w:hAnsi="Garamond" w:cs="Arial"/>
          <w:b/>
          <w:sz w:val="18"/>
          <w:szCs w:val="18"/>
        </w:rPr>
      </w:pPr>
      <w:r w:rsidRPr="0093725E">
        <w:rPr>
          <w:rFonts w:ascii="Garamond" w:hAnsi="Garamond" w:cs="Arial"/>
          <w:b/>
          <w:sz w:val="18"/>
          <w:szCs w:val="18"/>
        </w:rPr>
        <w:t>MEGRENDELŐLAP ING</w:t>
      </w:r>
      <w:r w:rsidR="00451D18" w:rsidRPr="0093725E">
        <w:rPr>
          <w:rFonts w:ascii="Garamond" w:hAnsi="Garamond" w:cs="Arial"/>
          <w:b/>
          <w:sz w:val="18"/>
          <w:szCs w:val="18"/>
        </w:rPr>
        <w:t>ATLAN</w:t>
      </w:r>
      <w:r w:rsidR="0063381A">
        <w:rPr>
          <w:rFonts w:ascii="Garamond" w:hAnsi="Garamond" w:cs="Arial"/>
          <w:b/>
          <w:sz w:val="18"/>
          <w:szCs w:val="18"/>
        </w:rPr>
        <w:t xml:space="preserve"> ÉS INGÓSÁG</w:t>
      </w:r>
      <w:r w:rsidRPr="0093725E">
        <w:rPr>
          <w:rFonts w:ascii="Garamond" w:hAnsi="Garamond" w:cs="Arial"/>
          <w:b/>
          <w:sz w:val="18"/>
          <w:szCs w:val="18"/>
        </w:rPr>
        <w:t xml:space="preserve"> ÉRTÉKBECSLÉSÉRE</w:t>
      </w:r>
    </w:p>
    <w:p w:rsidR="00E13EBA" w:rsidRPr="0093725E" w:rsidRDefault="0093725E" w:rsidP="0093725E">
      <w:pPr>
        <w:ind w:right="-286"/>
        <w:jc w:val="center"/>
        <w:rPr>
          <w:rFonts w:ascii="Garamond" w:hAnsi="Garamond" w:cs="Arial"/>
          <w:b/>
          <w:sz w:val="18"/>
          <w:szCs w:val="18"/>
        </w:rPr>
      </w:pPr>
      <w:r w:rsidRPr="0093725E">
        <w:rPr>
          <w:rFonts w:ascii="Garamond" w:hAnsi="Garamond" w:cs="Arial"/>
          <w:b/>
          <w:sz w:val="18"/>
          <w:szCs w:val="18"/>
        </w:rPr>
        <w:t>CENTRAL FINANCE ZRT.</w:t>
      </w:r>
      <w:r w:rsidR="00CF47F2" w:rsidRPr="0093725E">
        <w:rPr>
          <w:rFonts w:ascii="Garamond" w:hAnsi="Garamond" w:cs="Arial"/>
          <w:b/>
          <w:sz w:val="18"/>
          <w:szCs w:val="18"/>
        </w:rPr>
        <w:t>-HEZ BEADÁSRA KERÜLŐ HITELKÉRELEM KAPCSÁN</w:t>
      </w:r>
    </w:p>
    <w:p w:rsidR="00E13EBA" w:rsidRPr="0093725E" w:rsidRDefault="00E13EBA" w:rsidP="007B570F">
      <w:pPr>
        <w:jc w:val="right"/>
        <w:rPr>
          <w:rFonts w:ascii="Garamond" w:hAnsi="Garamond" w:cs="Arial"/>
          <w:b/>
          <w:sz w:val="18"/>
          <w:szCs w:val="18"/>
        </w:rPr>
      </w:pPr>
    </w:p>
    <w:p w:rsidR="00E13EBA" w:rsidRPr="0093725E" w:rsidRDefault="00E13EBA" w:rsidP="003B3CF4">
      <w:pPr>
        <w:rPr>
          <w:rFonts w:ascii="Garamond" w:hAnsi="Garamond" w:cs="Arial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6454"/>
      </w:tblGrid>
      <w:tr w:rsidR="00A10D8D" w:rsidRPr="0093725E">
        <w:trPr>
          <w:trHeight w:val="25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672E8" w:rsidRDefault="0093725E" w:rsidP="0093725E">
            <w:pPr>
              <w:rPr>
                <w:rFonts w:ascii="Garamond" w:hAnsi="Garamond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caps/>
                <w:sz w:val="18"/>
                <w:szCs w:val="18"/>
              </w:rPr>
              <w:t>A Hitelkérő vállakozás tölti ki:</w:t>
            </w:r>
          </w:p>
          <w:p w:rsidR="0093725E" w:rsidRDefault="0093725E" w:rsidP="008672E8">
            <w:pPr>
              <w:ind w:left="360"/>
              <w:jc w:val="center"/>
              <w:rPr>
                <w:rFonts w:ascii="Garamond" w:hAnsi="Garamond" w:cs="Arial"/>
                <w:b/>
                <w:bCs/>
                <w:caps/>
                <w:sz w:val="18"/>
                <w:szCs w:val="18"/>
              </w:rPr>
            </w:pPr>
          </w:p>
          <w:p w:rsidR="0093725E" w:rsidRPr="0093725E" w:rsidRDefault="0093725E" w:rsidP="008672E8">
            <w:pPr>
              <w:ind w:left="360"/>
              <w:jc w:val="center"/>
              <w:rPr>
                <w:rFonts w:ascii="Garamond" w:hAnsi="Garamond" w:cs="Arial"/>
                <w:b/>
                <w:bCs/>
                <w:caps/>
                <w:sz w:val="18"/>
                <w:szCs w:val="18"/>
              </w:rPr>
            </w:pPr>
          </w:p>
          <w:p w:rsidR="00A10D8D" w:rsidRPr="0093725E" w:rsidRDefault="00307FC5" w:rsidP="00A10D8D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bCs/>
                <w:caps/>
                <w:sz w:val="18"/>
                <w:szCs w:val="18"/>
              </w:rPr>
              <w:t xml:space="preserve">a) </w:t>
            </w:r>
            <w:r w:rsidR="00A10D8D" w:rsidRPr="0093725E">
              <w:rPr>
                <w:rFonts w:ascii="Garamond" w:hAnsi="Garamond" w:cs="Arial"/>
                <w:b/>
                <w:bCs/>
                <w:caps/>
                <w:sz w:val="18"/>
                <w:szCs w:val="18"/>
              </w:rPr>
              <w:t>MEGRENDELÉS ingatlan értékbecslésre</w:t>
            </w:r>
          </w:p>
        </w:tc>
      </w:tr>
      <w:tr w:rsidR="00A10D8D" w:rsidRPr="0093725E">
        <w:trPr>
          <w:trHeight w:val="255"/>
          <w:jc w:val="center"/>
        </w:trPr>
        <w:tc>
          <w:tcPr>
            <w:tcW w:w="1442" w:type="pct"/>
            <w:tcBorders>
              <w:top w:val="double" w:sz="4" w:space="0" w:color="auto"/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D8D" w:rsidRPr="0093725E" w:rsidRDefault="0048707C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Hitelkérő v</w:t>
            </w:r>
            <w:r w:rsidR="00C44657" w:rsidRPr="0093725E">
              <w:rPr>
                <w:rFonts w:ascii="Garamond" w:hAnsi="Garamond" w:cs="Arial"/>
                <w:sz w:val="18"/>
                <w:szCs w:val="18"/>
              </w:rPr>
              <w:t>állalkozás n</w:t>
            </w:r>
            <w:r w:rsidR="00A10D8D" w:rsidRPr="0093725E">
              <w:rPr>
                <w:rFonts w:ascii="Garamond" w:hAnsi="Garamond" w:cs="Arial"/>
                <w:sz w:val="18"/>
                <w:szCs w:val="18"/>
              </w:rPr>
              <w:t>eve:</w:t>
            </w:r>
          </w:p>
        </w:tc>
        <w:tc>
          <w:tcPr>
            <w:tcW w:w="3558" w:type="pct"/>
            <w:tcBorders>
              <w:top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A10D8D" w:rsidRPr="0093725E">
        <w:trPr>
          <w:trHeight w:val="259"/>
          <w:jc w:val="center"/>
        </w:trPr>
        <w:tc>
          <w:tcPr>
            <w:tcW w:w="1442" w:type="pct"/>
            <w:tcBorders>
              <w:lef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D8D" w:rsidRPr="0093725E" w:rsidRDefault="00A10D8D" w:rsidP="003E3FA0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Képviselő (vállalkozás esetén)</w:t>
            </w:r>
            <w:r w:rsidR="00CF47F2" w:rsidRPr="0093725E">
              <w:rPr>
                <w:rFonts w:ascii="Garamond" w:hAnsi="Garamond" w:cs="Arial"/>
                <w:sz w:val="18"/>
                <w:szCs w:val="18"/>
              </w:rPr>
              <w:t>:</w:t>
            </w:r>
          </w:p>
        </w:tc>
        <w:tc>
          <w:tcPr>
            <w:tcW w:w="3558" w:type="pct"/>
            <w:tcBorders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A10D8D" w:rsidRPr="0093725E">
        <w:trPr>
          <w:cantSplit/>
          <w:trHeight w:val="233"/>
          <w:jc w:val="center"/>
        </w:trPr>
        <w:tc>
          <w:tcPr>
            <w:tcW w:w="144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Számlázási cím:</w:t>
            </w:r>
          </w:p>
        </w:tc>
        <w:tc>
          <w:tcPr>
            <w:tcW w:w="3558" w:type="pct"/>
            <w:tcBorders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A10D8D" w:rsidRPr="0093725E">
        <w:trPr>
          <w:cantSplit/>
          <w:trHeight w:val="232"/>
          <w:jc w:val="center"/>
        </w:trPr>
        <w:tc>
          <w:tcPr>
            <w:tcW w:w="144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Levelezési cím:</w:t>
            </w:r>
          </w:p>
        </w:tc>
        <w:tc>
          <w:tcPr>
            <w:tcW w:w="3558" w:type="pct"/>
            <w:tcBorders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A10D8D" w:rsidRPr="0093725E">
        <w:trPr>
          <w:trHeight w:val="255"/>
          <w:jc w:val="center"/>
        </w:trPr>
        <w:tc>
          <w:tcPr>
            <w:tcW w:w="144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Telefonszám:</w:t>
            </w:r>
          </w:p>
        </w:tc>
        <w:tc>
          <w:tcPr>
            <w:tcW w:w="3558" w:type="pct"/>
            <w:tcBorders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A10D8D" w:rsidRPr="0093725E">
        <w:trPr>
          <w:trHeight w:val="255"/>
          <w:jc w:val="center"/>
        </w:trPr>
        <w:tc>
          <w:tcPr>
            <w:tcW w:w="144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Telefax:</w:t>
            </w:r>
          </w:p>
        </w:tc>
        <w:tc>
          <w:tcPr>
            <w:tcW w:w="3558" w:type="pct"/>
            <w:tcBorders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A10D8D" w:rsidRPr="0093725E">
        <w:trPr>
          <w:trHeight w:val="255"/>
          <w:jc w:val="center"/>
        </w:trPr>
        <w:tc>
          <w:tcPr>
            <w:tcW w:w="1442" w:type="pct"/>
            <w:tcBorders>
              <w:left w:val="double" w:sz="4" w:space="0" w:color="auto"/>
              <w:bottom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E-mail:</w:t>
            </w:r>
          </w:p>
        </w:tc>
        <w:tc>
          <w:tcPr>
            <w:tcW w:w="3558" w:type="pct"/>
            <w:tcBorders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10D8D" w:rsidRPr="0093725E" w:rsidRDefault="00A10D8D" w:rsidP="006C7D05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3B3CF4" w:rsidRPr="0093725E" w:rsidRDefault="003B3CF4" w:rsidP="003B3CF4">
      <w:pPr>
        <w:pStyle w:val="lfej"/>
        <w:tabs>
          <w:tab w:val="clear" w:pos="4536"/>
          <w:tab w:val="clear" w:pos="9072"/>
        </w:tabs>
        <w:rPr>
          <w:rFonts w:ascii="Garamond" w:hAnsi="Garamond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4"/>
        <w:gridCol w:w="2208"/>
        <w:gridCol w:w="2668"/>
      </w:tblGrid>
      <w:tr w:rsidR="003B3CF4" w:rsidRPr="0093725E">
        <w:trPr>
          <w:cantSplit/>
          <w:trHeight w:val="25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3CF4" w:rsidRPr="0093725E" w:rsidRDefault="00307FC5" w:rsidP="006C7D05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B) </w:t>
            </w:r>
            <w:r w:rsidR="003B3CF4" w:rsidRPr="0093725E">
              <w:rPr>
                <w:rFonts w:ascii="Garamond" w:hAnsi="Garamond" w:cs="Arial"/>
                <w:b/>
                <w:sz w:val="18"/>
                <w:szCs w:val="18"/>
              </w:rPr>
              <w:t>Értékelendő ingatlan(ok)</w:t>
            </w:r>
          </w:p>
        </w:tc>
      </w:tr>
      <w:tr w:rsidR="003B3CF4" w:rsidRPr="0093725E">
        <w:trPr>
          <w:cantSplit/>
          <w:trHeight w:val="255"/>
          <w:jc w:val="center"/>
        </w:trPr>
        <w:tc>
          <w:tcPr>
            <w:tcW w:w="2312" w:type="pct"/>
            <w:tcBorders>
              <w:top w:val="double" w:sz="4" w:space="0" w:color="auto"/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3CF4" w:rsidRPr="0093725E" w:rsidRDefault="003B3CF4" w:rsidP="006C7D05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>Ingatlan 1.</w:t>
            </w:r>
          </w:p>
        </w:tc>
        <w:tc>
          <w:tcPr>
            <w:tcW w:w="1471" w:type="pct"/>
            <w:tcBorders>
              <w:top w:val="double" w:sz="4" w:space="0" w:color="auto"/>
              <w:right w:val="double" w:sz="4" w:space="0" w:color="auto"/>
            </w:tcBorders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>Ingatlan 2.</w:t>
            </w:r>
          </w:p>
        </w:tc>
      </w:tr>
      <w:tr w:rsidR="003B3CF4" w:rsidRPr="0093725E">
        <w:trPr>
          <w:cantSplit/>
          <w:trHeight w:val="255"/>
          <w:jc w:val="center"/>
        </w:trPr>
        <w:tc>
          <w:tcPr>
            <w:tcW w:w="231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3CF4" w:rsidRPr="0093725E" w:rsidRDefault="003B3CF4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Jellege (lakó, iroda, ipari, stb.):</w:t>
            </w:r>
          </w:p>
        </w:tc>
        <w:tc>
          <w:tcPr>
            <w:tcW w:w="1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double" w:sz="4" w:space="0" w:color="auto"/>
            </w:tcBorders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B3CF4" w:rsidRPr="0093725E">
        <w:trPr>
          <w:cantSplit/>
          <w:trHeight w:val="255"/>
          <w:jc w:val="center"/>
        </w:trPr>
        <w:tc>
          <w:tcPr>
            <w:tcW w:w="231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3CF4" w:rsidRPr="0093725E" w:rsidRDefault="003B3CF4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Címe:</w:t>
            </w:r>
          </w:p>
        </w:tc>
        <w:tc>
          <w:tcPr>
            <w:tcW w:w="1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double" w:sz="4" w:space="0" w:color="auto"/>
            </w:tcBorders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B3CF4" w:rsidRPr="0093725E">
        <w:trPr>
          <w:cantSplit/>
          <w:trHeight w:val="255"/>
          <w:jc w:val="center"/>
        </w:trPr>
        <w:tc>
          <w:tcPr>
            <w:tcW w:w="231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3CF4" w:rsidRPr="0093725E" w:rsidRDefault="003B3CF4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Értékelendő tulajdoni hányad</w:t>
            </w:r>
            <w:r w:rsidR="00746849" w:rsidRPr="0093725E">
              <w:rPr>
                <w:rFonts w:ascii="Garamond" w:hAnsi="Garamond" w:cs="Arial"/>
                <w:sz w:val="18"/>
                <w:szCs w:val="18"/>
              </w:rPr>
              <w:t>:</w:t>
            </w:r>
          </w:p>
        </w:tc>
        <w:tc>
          <w:tcPr>
            <w:tcW w:w="1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double" w:sz="4" w:space="0" w:color="auto"/>
            </w:tcBorders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B3CF4" w:rsidRPr="0093725E">
        <w:trPr>
          <w:cantSplit/>
          <w:trHeight w:val="255"/>
          <w:jc w:val="center"/>
        </w:trPr>
        <w:tc>
          <w:tcPr>
            <w:tcW w:w="231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3CF4" w:rsidRPr="0093725E" w:rsidRDefault="003B3CF4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Helyrajzi száma:</w:t>
            </w:r>
          </w:p>
        </w:tc>
        <w:tc>
          <w:tcPr>
            <w:tcW w:w="1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double" w:sz="4" w:space="0" w:color="auto"/>
            </w:tcBorders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B3CF4" w:rsidRPr="0093725E">
        <w:trPr>
          <w:cantSplit/>
          <w:trHeight w:val="255"/>
          <w:jc w:val="center"/>
        </w:trPr>
        <w:tc>
          <w:tcPr>
            <w:tcW w:w="231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3CF4" w:rsidRPr="0093725E" w:rsidRDefault="003B3CF4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Telek területe (m</w:t>
            </w:r>
            <w:r w:rsidRPr="0093725E">
              <w:rPr>
                <w:rFonts w:ascii="Garamond" w:hAnsi="Garamond" w:cs="Arial"/>
                <w:sz w:val="18"/>
                <w:szCs w:val="18"/>
                <w:vertAlign w:val="superscript"/>
              </w:rPr>
              <w:t>2</w:t>
            </w:r>
            <w:r w:rsidRPr="0093725E">
              <w:rPr>
                <w:rFonts w:ascii="Garamond" w:hAnsi="Garamond" w:cs="Arial"/>
                <w:sz w:val="18"/>
                <w:szCs w:val="18"/>
              </w:rPr>
              <w:t>)</w:t>
            </w:r>
          </w:p>
        </w:tc>
        <w:tc>
          <w:tcPr>
            <w:tcW w:w="1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double" w:sz="4" w:space="0" w:color="auto"/>
            </w:tcBorders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B3CF4" w:rsidRPr="0093725E">
        <w:trPr>
          <w:cantSplit/>
          <w:trHeight w:val="193"/>
          <w:jc w:val="center"/>
        </w:trPr>
        <w:tc>
          <w:tcPr>
            <w:tcW w:w="2312" w:type="pct"/>
            <w:tcBorders>
              <w:lef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3CF4" w:rsidRPr="0093725E" w:rsidRDefault="003B3CF4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Felépítmények alapterülete (cca.)</w:t>
            </w:r>
          </w:p>
        </w:tc>
        <w:tc>
          <w:tcPr>
            <w:tcW w:w="1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double" w:sz="4" w:space="0" w:color="auto"/>
            </w:tcBorders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3B3CF4" w:rsidRPr="0093725E">
        <w:trPr>
          <w:cantSplit/>
          <w:trHeight w:val="193"/>
          <w:jc w:val="center"/>
        </w:trPr>
        <w:tc>
          <w:tcPr>
            <w:tcW w:w="2312" w:type="pct"/>
            <w:tcBorders>
              <w:left w:val="double" w:sz="4" w:space="0" w:color="auto"/>
              <w:bottom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B3CF4" w:rsidRPr="0093725E" w:rsidRDefault="003B3CF4" w:rsidP="006C7D05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Felépítmények száma (db)</w:t>
            </w:r>
          </w:p>
        </w:tc>
        <w:tc>
          <w:tcPr>
            <w:tcW w:w="1217" w:type="pct"/>
            <w:tcBorders>
              <w:bottom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3B3CF4" w:rsidRPr="0093725E" w:rsidRDefault="003B3CF4" w:rsidP="006C7D05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3B3CF4" w:rsidRPr="0093725E" w:rsidRDefault="003B3CF4" w:rsidP="003B3CF4">
      <w:pPr>
        <w:pStyle w:val="lfej"/>
        <w:tabs>
          <w:tab w:val="clear" w:pos="4536"/>
          <w:tab w:val="clear" w:pos="9072"/>
        </w:tabs>
        <w:rPr>
          <w:rFonts w:ascii="Garamond" w:hAnsi="Garamond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4"/>
        <w:gridCol w:w="2208"/>
        <w:gridCol w:w="2668"/>
      </w:tblGrid>
      <w:tr w:rsidR="00041CDB" w:rsidRPr="0093725E">
        <w:trPr>
          <w:cantSplit/>
          <w:trHeight w:val="255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1CDB" w:rsidRPr="0093725E" w:rsidRDefault="00307FC5" w:rsidP="00E730F1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C.) </w:t>
            </w:r>
            <w:r w:rsidR="00041CDB" w:rsidRPr="0093725E">
              <w:rPr>
                <w:rFonts w:ascii="Garamond" w:hAnsi="Garamond" w:cs="Arial"/>
                <w:b/>
                <w:sz w:val="18"/>
                <w:szCs w:val="18"/>
              </w:rPr>
              <w:t>Felújítás, bővítés, fejlesztés esetén</w:t>
            </w:r>
            <w:r w:rsidR="008A2612"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 kitöltendő</w:t>
            </w:r>
            <w:r w:rsidR="008A2612" w:rsidRPr="0093725E">
              <w:rPr>
                <w:rFonts w:ascii="Garamond" w:hAnsi="Garamond" w:cs="Arial"/>
                <w:b/>
                <w:sz w:val="18"/>
                <w:szCs w:val="18"/>
                <w:highlight w:val="cyan"/>
              </w:rPr>
              <w:t xml:space="preserve"> </w:t>
            </w:r>
          </w:p>
        </w:tc>
      </w:tr>
      <w:tr w:rsidR="00041CDB" w:rsidRPr="0093725E">
        <w:trPr>
          <w:cantSplit/>
          <w:trHeight w:val="255"/>
          <w:jc w:val="center"/>
        </w:trPr>
        <w:tc>
          <w:tcPr>
            <w:tcW w:w="2312" w:type="pct"/>
            <w:tcBorders>
              <w:top w:val="double" w:sz="4" w:space="0" w:color="auto"/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1CDB" w:rsidRPr="0093725E" w:rsidRDefault="00041CDB" w:rsidP="00981C38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217" w:type="pct"/>
            <w:tcBorders>
              <w:top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>Ingatlan 1.</w:t>
            </w:r>
          </w:p>
        </w:tc>
        <w:tc>
          <w:tcPr>
            <w:tcW w:w="1471" w:type="pct"/>
            <w:tcBorders>
              <w:top w:val="double" w:sz="4" w:space="0" w:color="auto"/>
              <w:right w:val="double" w:sz="4" w:space="0" w:color="auto"/>
            </w:tcBorders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>Ingatlan 2.</w:t>
            </w:r>
          </w:p>
        </w:tc>
      </w:tr>
      <w:tr w:rsidR="00041CDB" w:rsidRPr="0093725E">
        <w:trPr>
          <w:cantSplit/>
          <w:trHeight w:val="255"/>
          <w:jc w:val="center"/>
        </w:trPr>
        <w:tc>
          <w:tcPr>
            <w:tcW w:w="231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1CDB" w:rsidRPr="0093725E" w:rsidRDefault="00041CDB" w:rsidP="00981C38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Összes költség:</w:t>
            </w:r>
          </w:p>
        </w:tc>
        <w:tc>
          <w:tcPr>
            <w:tcW w:w="1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double" w:sz="4" w:space="0" w:color="auto"/>
            </w:tcBorders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41CDB" w:rsidRPr="0093725E">
        <w:trPr>
          <w:cantSplit/>
          <w:trHeight w:val="255"/>
          <w:jc w:val="center"/>
        </w:trPr>
        <w:tc>
          <w:tcPr>
            <w:tcW w:w="231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1CDB" w:rsidRPr="0093725E" w:rsidRDefault="00041CDB" w:rsidP="00981C38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Tervezett műszaki ütemek száma:</w:t>
            </w:r>
          </w:p>
        </w:tc>
        <w:tc>
          <w:tcPr>
            <w:tcW w:w="1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double" w:sz="4" w:space="0" w:color="auto"/>
            </w:tcBorders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41CDB" w:rsidRPr="0093725E">
        <w:trPr>
          <w:cantSplit/>
          <w:trHeight w:val="255"/>
          <w:jc w:val="center"/>
        </w:trPr>
        <w:tc>
          <w:tcPr>
            <w:tcW w:w="231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1CDB" w:rsidRPr="0093725E" w:rsidRDefault="00041CDB" w:rsidP="00981C38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Építési engedély köteles? (igen, nem)</w:t>
            </w:r>
          </w:p>
        </w:tc>
        <w:tc>
          <w:tcPr>
            <w:tcW w:w="1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double" w:sz="4" w:space="0" w:color="auto"/>
            </w:tcBorders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41CDB" w:rsidRPr="0093725E">
        <w:trPr>
          <w:cantSplit/>
          <w:trHeight w:val="255"/>
          <w:jc w:val="center"/>
        </w:trPr>
        <w:tc>
          <w:tcPr>
            <w:tcW w:w="2312" w:type="pct"/>
            <w:tcBorders>
              <w:lef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41CDB" w:rsidRPr="0093725E" w:rsidRDefault="00041CDB" w:rsidP="00981C38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Tervező neve:</w:t>
            </w:r>
          </w:p>
        </w:tc>
        <w:tc>
          <w:tcPr>
            <w:tcW w:w="1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double" w:sz="4" w:space="0" w:color="auto"/>
            </w:tcBorders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41CDB" w:rsidRPr="0093725E">
        <w:trPr>
          <w:cantSplit/>
          <w:trHeight w:val="193"/>
          <w:jc w:val="center"/>
        </w:trPr>
        <w:tc>
          <w:tcPr>
            <w:tcW w:w="2312" w:type="pct"/>
            <w:tcBorders>
              <w:left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1CDB" w:rsidRPr="0093725E" w:rsidRDefault="00041CDB" w:rsidP="00041CDB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Munka megnevezése</w:t>
            </w:r>
            <w:r w:rsidR="00746849" w:rsidRPr="0093725E">
              <w:rPr>
                <w:rFonts w:ascii="Garamond" w:hAnsi="Garamond" w:cs="Arial"/>
                <w:sz w:val="18"/>
                <w:szCs w:val="18"/>
              </w:rPr>
              <w:t>:</w:t>
            </w:r>
          </w:p>
        </w:tc>
        <w:tc>
          <w:tcPr>
            <w:tcW w:w="1217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right w:val="double" w:sz="4" w:space="0" w:color="auto"/>
            </w:tcBorders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041CDB" w:rsidRPr="0093725E">
        <w:trPr>
          <w:cantSplit/>
          <w:trHeight w:val="193"/>
          <w:jc w:val="center"/>
        </w:trPr>
        <w:tc>
          <w:tcPr>
            <w:tcW w:w="2312" w:type="pct"/>
            <w:tcBorders>
              <w:left w:val="double" w:sz="4" w:space="0" w:color="auto"/>
              <w:bottom w:val="doub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41CDB" w:rsidRPr="0093725E" w:rsidRDefault="00041CDB" w:rsidP="00041CDB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Egyéb információk</w:t>
            </w:r>
          </w:p>
        </w:tc>
        <w:tc>
          <w:tcPr>
            <w:tcW w:w="1217" w:type="pct"/>
            <w:tcBorders>
              <w:bottom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  <w:p w:rsidR="00041CDB" w:rsidRPr="0093725E" w:rsidRDefault="00041CDB" w:rsidP="00041CDB">
            <w:pPr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471" w:type="pct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041CDB" w:rsidRPr="0093725E" w:rsidRDefault="00041CDB" w:rsidP="00981C38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C63E91" w:rsidRDefault="00C63E91" w:rsidP="00C63E91">
      <w:pPr>
        <w:rPr>
          <w:rFonts w:ascii="Garamond" w:hAnsi="Garamond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911C3B" w:rsidRPr="0093725E" w:rsidTr="008D7CB1">
        <w:trPr>
          <w:cantSplit/>
          <w:trHeight w:val="255"/>
          <w:jc w:val="center"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11C3B" w:rsidRPr="0093725E" w:rsidRDefault="00911C3B" w:rsidP="00F61B57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sz w:val="18"/>
                <w:szCs w:val="18"/>
              </w:rPr>
              <w:t>D</w:t>
            </w:r>
            <w:r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.) </w:t>
            </w:r>
            <w:r>
              <w:rPr>
                <w:rFonts w:ascii="Garamond" w:hAnsi="Garamond" w:cs="Arial"/>
                <w:b/>
                <w:sz w:val="18"/>
                <w:szCs w:val="18"/>
              </w:rPr>
              <w:t>Eszközértékelés</w:t>
            </w:r>
            <w:r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 esetén</w:t>
            </w:r>
          </w:p>
        </w:tc>
      </w:tr>
      <w:tr w:rsidR="00F61B57" w:rsidRPr="0093725E" w:rsidTr="003E067F">
        <w:trPr>
          <w:cantSplit/>
          <w:trHeight w:val="58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1B57" w:rsidRPr="003E067F" w:rsidRDefault="003E067F" w:rsidP="00F61B57">
            <w:pPr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Arial"/>
                <w:sz w:val="18"/>
                <w:szCs w:val="18"/>
              </w:rPr>
              <w:t>Kérjük, csatolja az értékelendő eszközök listáját, mely tartalmazza az eszköz megnevezését, aktiválási idejét, valamint bruttó és nettó értékét.</w:t>
            </w:r>
          </w:p>
        </w:tc>
      </w:tr>
    </w:tbl>
    <w:p w:rsidR="00911C3B" w:rsidRPr="0093725E" w:rsidRDefault="00911C3B" w:rsidP="00C63E91">
      <w:pPr>
        <w:rPr>
          <w:rFonts w:ascii="Garamond" w:hAnsi="Garamond" w:cs="Arial"/>
          <w:sz w:val="18"/>
          <w:szCs w:val="18"/>
        </w:rPr>
      </w:pPr>
    </w:p>
    <w:p w:rsidR="002361E6" w:rsidRDefault="00307FC5" w:rsidP="00307FC5">
      <w:pPr>
        <w:jc w:val="both"/>
        <w:rPr>
          <w:rFonts w:ascii="Garamond" w:hAnsi="Garamond" w:cs="Arial"/>
          <w:sz w:val="18"/>
          <w:szCs w:val="18"/>
        </w:rPr>
      </w:pPr>
      <w:r w:rsidRPr="0093725E">
        <w:rPr>
          <w:rFonts w:ascii="Garamond" w:hAnsi="Garamond" w:cs="Arial"/>
          <w:sz w:val="18"/>
          <w:szCs w:val="18"/>
        </w:rPr>
        <w:t>Alulírott</w:t>
      </w:r>
      <w:r w:rsidR="00746849" w:rsidRPr="0093725E">
        <w:rPr>
          <w:rFonts w:ascii="Garamond" w:hAnsi="Garamond" w:cs="Arial"/>
          <w:sz w:val="18"/>
          <w:szCs w:val="18"/>
        </w:rPr>
        <w:t>(</w:t>
      </w:r>
      <w:proofErr w:type="spellStart"/>
      <w:r w:rsidR="0048707C" w:rsidRPr="0093725E">
        <w:rPr>
          <w:rFonts w:ascii="Garamond" w:hAnsi="Garamond" w:cs="Arial"/>
          <w:sz w:val="18"/>
          <w:szCs w:val="18"/>
        </w:rPr>
        <w:t>ak</w:t>
      </w:r>
      <w:proofErr w:type="spellEnd"/>
      <w:r w:rsidR="00746849" w:rsidRPr="0093725E">
        <w:rPr>
          <w:rFonts w:ascii="Garamond" w:hAnsi="Garamond" w:cs="Arial"/>
          <w:sz w:val="18"/>
          <w:szCs w:val="18"/>
        </w:rPr>
        <w:t>)</w:t>
      </w:r>
      <w:r w:rsidRPr="0093725E">
        <w:rPr>
          <w:rFonts w:ascii="Garamond" w:hAnsi="Garamond" w:cs="Arial"/>
          <w:sz w:val="18"/>
          <w:szCs w:val="18"/>
        </w:rPr>
        <w:t xml:space="preserve"> ezennel megrendelem</w:t>
      </w:r>
      <w:r w:rsidR="0048707C" w:rsidRPr="0093725E">
        <w:rPr>
          <w:rFonts w:ascii="Garamond" w:hAnsi="Garamond" w:cs="Arial"/>
          <w:sz w:val="18"/>
          <w:szCs w:val="18"/>
        </w:rPr>
        <w:t>/megrendeljük</w:t>
      </w:r>
      <w:r w:rsidRPr="0093725E">
        <w:rPr>
          <w:rFonts w:ascii="Garamond" w:hAnsi="Garamond" w:cs="Arial"/>
          <w:sz w:val="18"/>
          <w:szCs w:val="18"/>
        </w:rPr>
        <w:t xml:space="preserve"> a B.) pontban megjelölt ingatlan(ok)</w:t>
      </w:r>
      <w:proofErr w:type="spellStart"/>
      <w:r w:rsidRPr="0093725E">
        <w:rPr>
          <w:rFonts w:ascii="Garamond" w:hAnsi="Garamond" w:cs="Arial"/>
          <w:sz w:val="18"/>
          <w:szCs w:val="18"/>
        </w:rPr>
        <w:t>ra</w:t>
      </w:r>
      <w:proofErr w:type="spellEnd"/>
      <w:r w:rsidRPr="0093725E">
        <w:rPr>
          <w:rFonts w:ascii="Garamond" w:hAnsi="Garamond" w:cs="Arial"/>
          <w:sz w:val="18"/>
          <w:szCs w:val="18"/>
        </w:rPr>
        <w:t xml:space="preserve"> az értékbecslés(</w:t>
      </w:r>
      <w:proofErr w:type="spellStart"/>
      <w:r w:rsidRPr="0093725E">
        <w:rPr>
          <w:rFonts w:ascii="Garamond" w:hAnsi="Garamond" w:cs="Arial"/>
          <w:sz w:val="18"/>
          <w:szCs w:val="18"/>
        </w:rPr>
        <w:t>ek</w:t>
      </w:r>
      <w:proofErr w:type="spellEnd"/>
      <w:r w:rsidRPr="0093725E">
        <w:rPr>
          <w:rFonts w:ascii="Garamond" w:hAnsi="Garamond" w:cs="Arial"/>
          <w:sz w:val="18"/>
          <w:szCs w:val="18"/>
        </w:rPr>
        <w:t>) elkészítését és egyúttal tudomásul veszem</w:t>
      </w:r>
      <w:r w:rsidR="0048707C" w:rsidRPr="0093725E">
        <w:rPr>
          <w:rFonts w:ascii="Garamond" w:hAnsi="Garamond" w:cs="Arial"/>
          <w:sz w:val="18"/>
          <w:szCs w:val="18"/>
        </w:rPr>
        <w:t>/vesszük</w:t>
      </w:r>
      <w:r w:rsidRPr="0093725E">
        <w:rPr>
          <w:rFonts w:ascii="Garamond" w:hAnsi="Garamond" w:cs="Arial"/>
          <w:sz w:val="18"/>
          <w:szCs w:val="18"/>
        </w:rPr>
        <w:t xml:space="preserve">, hogy az értékbecslés elkészítéséhez szükséges </w:t>
      </w:r>
    </w:p>
    <w:p w:rsidR="002361E6" w:rsidRPr="002361E6" w:rsidRDefault="00307FC5" w:rsidP="002361E6">
      <w:pPr>
        <w:pStyle w:val="Listaszerbekezds"/>
        <w:numPr>
          <w:ilvl w:val="0"/>
          <w:numId w:val="5"/>
        </w:numPr>
        <w:jc w:val="both"/>
        <w:rPr>
          <w:rFonts w:ascii="Garamond" w:hAnsi="Garamond" w:cs="Arial"/>
          <w:sz w:val="18"/>
          <w:szCs w:val="18"/>
        </w:rPr>
      </w:pPr>
      <w:r w:rsidRPr="002361E6">
        <w:rPr>
          <w:rFonts w:ascii="Garamond" w:hAnsi="Garamond" w:cs="Arial"/>
          <w:sz w:val="18"/>
          <w:szCs w:val="18"/>
        </w:rPr>
        <w:t xml:space="preserve">egy, jelen Megrendelés elküldésének napjához képest </w:t>
      </w:r>
      <w:r w:rsidR="009F675B" w:rsidRPr="002361E6">
        <w:rPr>
          <w:rFonts w:ascii="Garamond" w:hAnsi="Garamond" w:cs="Arial"/>
          <w:sz w:val="18"/>
          <w:szCs w:val="18"/>
        </w:rPr>
        <w:t>1</w:t>
      </w:r>
      <w:r w:rsidR="00124DC5" w:rsidRPr="002361E6">
        <w:rPr>
          <w:rFonts w:ascii="Garamond" w:hAnsi="Garamond" w:cs="Arial"/>
          <w:sz w:val="18"/>
          <w:szCs w:val="18"/>
        </w:rPr>
        <w:t>5</w:t>
      </w:r>
      <w:r w:rsidR="009F675B" w:rsidRPr="002361E6">
        <w:rPr>
          <w:rFonts w:ascii="Garamond" w:hAnsi="Garamond" w:cs="Arial"/>
          <w:sz w:val="18"/>
          <w:szCs w:val="18"/>
        </w:rPr>
        <w:t xml:space="preserve"> </w:t>
      </w:r>
      <w:r w:rsidRPr="002361E6">
        <w:rPr>
          <w:rFonts w:ascii="Garamond" w:hAnsi="Garamond" w:cs="Arial"/>
          <w:sz w:val="18"/>
          <w:szCs w:val="18"/>
        </w:rPr>
        <w:t xml:space="preserve">naptári napnál nem régebbi tulajdoni lap másolat, ill. </w:t>
      </w:r>
    </w:p>
    <w:p w:rsidR="002361E6" w:rsidRPr="002361E6" w:rsidRDefault="009F675B" w:rsidP="002361E6">
      <w:pPr>
        <w:pStyle w:val="Listaszerbekezds"/>
        <w:numPr>
          <w:ilvl w:val="0"/>
          <w:numId w:val="5"/>
        </w:numPr>
        <w:jc w:val="both"/>
        <w:rPr>
          <w:rFonts w:ascii="Garamond" w:hAnsi="Garamond" w:cs="Arial"/>
          <w:sz w:val="18"/>
          <w:szCs w:val="18"/>
        </w:rPr>
      </w:pPr>
      <w:r w:rsidRPr="002361E6">
        <w:rPr>
          <w:rFonts w:ascii="Garamond" w:hAnsi="Garamond" w:cs="Arial"/>
          <w:sz w:val="18"/>
          <w:szCs w:val="18"/>
        </w:rPr>
        <w:t xml:space="preserve">lakóházak esetén és </w:t>
      </w:r>
      <w:r w:rsidR="00BA5E57" w:rsidRPr="002361E6">
        <w:rPr>
          <w:rFonts w:ascii="Garamond" w:hAnsi="Garamond" w:cs="Arial"/>
          <w:sz w:val="18"/>
          <w:szCs w:val="18"/>
        </w:rPr>
        <w:t xml:space="preserve">a </w:t>
      </w:r>
      <w:r w:rsidR="0093725E" w:rsidRPr="002361E6">
        <w:rPr>
          <w:rFonts w:ascii="Garamond" w:hAnsi="Garamond" w:cs="Arial"/>
          <w:sz w:val="18"/>
          <w:szCs w:val="18"/>
        </w:rPr>
        <w:t xml:space="preserve">Central Finance </w:t>
      </w:r>
      <w:r w:rsidR="0048707C" w:rsidRPr="002361E6">
        <w:rPr>
          <w:rFonts w:ascii="Garamond" w:hAnsi="Garamond" w:cs="Arial"/>
          <w:sz w:val="18"/>
          <w:szCs w:val="18"/>
        </w:rPr>
        <w:t>Zrt.</w:t>
      </w:r>
      <w:r w:rsidR="00524DE8" w:rsidRPr="002361E6">
        <w:rPr>
          <w:rFonts w:ascii="Garamond" w:hAnsi="Garamond" w:cs="Arial"/>
          <w:sz w:val="18"/>
          <w:szCs w:val="18"/>
        </w:rPr>
        <w:t xml:space="preserve"> által elfogadott</w:t>
      </w:r>
      <w:r w:rsidR="0040753C" w:rsidRPr="002361E6">
        <w:rPr>
          <w:rFonts w:ascii="Garamond" w:hAnsi="Garamond" w:cs="Arial"/>
          <w:sz w:val="18"/>
          <w:szCs w:val="18"/>
        </w:rPr>
        <w:t xml:space="preserve"> </w:t>
      </w:r>
      <w:r w:rsidR="00E730F1" w:rsidRPr="002361E6">
        <w:rPr>
          <w:rFonts w:ascii="Garamond" w:hAnsi="Garamond" w:cs="Arial"/>
          <w:sz w:val="18"/>
          <w:szCs w:val="18"/>
        </w:rPr>
        <w:t>nem albetétes ingatlanoknál</w:t>
      </w:r>
      <w:r w:rsidR="00307FC5" w:rsidRPr="002361E6">
        <w:rPr>
          <w:rFonts w:ascii="Garamond" w:hAnsi="Garamond" w:cs="Arial"/>
          <w:sz w:val="18"/>
          <w:szCs w:val="18"/>
        </w:rPr>
        <w:t xml:space="preserve"> </w:t>
      </w:r>
      <w:r w:rsidR="00524DE8" w:rsidRPr="002361E6">
        <w:rPr>
          <w:rFonts w:ascii="Garamond" w:hAnsi="Garamond" w:cs="Arial"/>
          <w:sz w:val="18"/>
          <w:szCs w:val="18"/>
        </w:rPr>
        <w:t xml:space="preserve">adott esetben </w:t>
      </w:r>
      <w:r w:rsidR="00307FC5" w:rsidRPr="002361E6">
        <w:rPr>
          <w:rFonts w:ascii="Garamond" w:hAnsi="Garamond" w:cs="Arial"/>
          <w:sz w:val="18"/>
          <w:szCs w:val="18"/>
        </w:rPr>
        <w:t>(</w:t>
      </w:r>
      <w:r w:rsidR="00E730F1" w:rsidRPr="002361E6">
        <w:rPr>
          <w:rFonts w:ascii="Garamond" w:hAnsi="Garamond" w:cs="Arial"/>
          <w:sz w:val="18"/>
          <w:szCs w:val="18"/>
        </w:rPr>
        <w:t>60 napnál nem régebbi</w:t>
      </w:r>
      <w:r w:rsidR="00307FC5" w:rsidRPr="002361E6">
        <w:rPr>
          <w:rFonts w:ascii="Garamond" w:hAnsi="Garamond" w:cs="Arial"/>
          <w:sz w:val="18"/>
          <w:szCs w:val="18"/>
        </w:rPr>
        <w:t xml:space="preserve">) helyszínrajz. </w:t>
      </w:r>
    </w:p>
    <w:p w:rsidR="002361E6" w:rsidRPr="002361E6" w:rsidRDefault="002361E6" w:rsidP="002361E6">
      <w:pPr>
        <w:pStyle w:val="Listaszerbekezds"/>
        <w:numPr>
          <w:ilvl w:val="0"/>
          <w:numId w:val="5"/>
        </w:numPr>
        <w:jc w:val="both"/>
        <w:rPr>
          <w:rFonts w:ascii="Garamond" w:hAnsi="Garamond" w:cs="Arial"/>
          <w:sz w:val="18"/>
          <w:szCs w:val="18"/>
        </w:rPr>
      </w:pPr>
      <w:r w:rsidRPr="002361E6">
        <w:rPr>
          <w:rFonts w:ascii="Garamond" w:hAnsi="Garamond" w:cs="Arial"/>
          <w:sz w:val="18"/>
          <w:szCs w:val="18"/>
        </w:rPr>
        <w:t>osztatlan közös tulajdon esetén ügyvéd által ellenjegyzett használati megosztási szerződés</w:t>
      </w:r>
    </w:p>
    <w:p w:rsidR="002361E6" w:rsidRDefault="002361E6" w:rsidP="00307FC5">
      <w:pPr>
        <w:pStyle w:val="Listaszerbekezds"/>
        <w:numPr>
          <w:ilvl w:val="0"/>
          <w:numId w:val="5"/>
        </w:numPr>
        <w:jc w:val="both"/>
        <w:rPr>
          <w:rFonts w:ascii="Garamond" w:hAnsi="Garamond" w:cs="Arial"/>
          <w:sz w:val="18"/>
          <w:szCs w:val="18"/>
        </w:rPr>
      </w:pPr>
      <w:r w:rsidRPr="002361E6">
        <w:rPr>
          <w:rFonts w:ascii="Garamond" w:hAnsi="Garamond" w:cs="Arial"/>
          <w:sz w:val="18"/>
          <w:szCs w:val="18"/>
        </w:rPr>
        <w:t>amennyiben a tulajdonviszonyok és az ingatlan pontos behatárolása szempontjából szükséges a Társasháztulajdont alapító okirat</w:t>
      </w:r>
    </w:p>
    <w:p w:rsidR="002361E6" w:rsidRPr="002361E6" w:rsidRDefault="002361E6" w:rsidP="002361E6">
      <w:pPr>
        <w:pStyle w:val="Listaszerbekezds"/>
        <w:jc w:val="both"/>
        <w:rPr>
          <w:rFonts w:ascii="Garamond" w:hAnsi="Garamond" w:cs="Arial"/>
          <w:sz w:val="18"/>
          <w:szCs w:val="18"/>
        </w:rPr>
      </w:pPr>
    </w:p>
    <w:p w:rsidR="00307FC5" w:rsidRPr="0093725E" w:rsidRDefault="00307FC5" w:rsidP="00307FC5">
      <w:pPr>
        <w:jc w:val="both"/>
        <w:rPr>
          <w:rFonts w:ascii="Garamond" w:hAnsi="Garamond" w:cs="Arial"/>
          <w:sz w:val="18"/>
          <w:szCs w:val="18"/>
        </w:rPr>
      </w:pPr>
      <w:r w:rsidRPr="0093725E">
        <w:rPr>
          <w:rFonts w:ascii="Garamond" w:hAnsi="Garamond" w:cs="Arial"/>
          <w:sz w:val="18"/>
          <w:szCs w:val="18"/>
        </w:rPr>
        <w:t>Alulírott Megrendelő ezúton nyilatkozom</w:t>
      </w:r>
      <w:r w:rsidR="00BF3295" w:rsidRPr="0093725E">
        <w:rPr>
          <w:rFonts w:ascii="Garamond" w:hAnsi="Garamond" w:cs="Arial"/>
          <w:sz w:val="18"/>
          <w:szCs w:val="18"/>
        </w:rPr>
        <w:t>/nyilatkozunk</w:t>
      </w:r>
      <w:r w:rsidRPr="0093725E">
        <w:rPr>
          <w:rFonts w:ascii="Garamond" w:hAnsi="Garamond" w:cs="Arial"/>
          <w:sz w:val="18"/>
          <w:szCs w:val="18"/>
        </w:rPr>
        <w:t xml:space="preserve"> arról, hogy a B.) pontban megjelölt ingatlan(ok)</w:t>
      </w:r>
      <w:proofErr w:type="spellStart"/>
      <w:r w:rsidRPr="0093725E">
        <w:rPr>
          <w:rFonts w:ascii="Garamond" w:hAnsi="Garamond" w:cs="Arial"/>
          <w:sz w:val="18"/>
          <w:szCs w:val="18"/>
        </w:rPr>
        <w:t>ról</w:t>
      </w:r>
      <w:proofErr w:type="spellEnd"/>
      <w:r w:rsidRPr="0093725E">
        <w:rPr>
          <w:rFonts w:ascii="Garamond" w:hAnsi="Garamond" w:cs="Arial"/>
          <w:sz w:val="18"/>
          <w:szCs w:val="18"/>
        </w:rPr>
        <w:t xml:space="preserve"> ezen feltételnek megfelelő tulajdoni lap(ok), </w:t>
      </w:r>
    </w:p>
    <w:p w:rsidR="00307FC5" w:rsidRPr="0093725E" w:rsidRDefault="008845BD" w:rsidP="00315EBC">
      <w:pPr>
        <w:ind w:left="426" w:hanging="426"/>
        <w:jc w:val="both"/>
        <w:rPr>
          <w:rFonts w:ascii="Garamond" w:hAnsi="Garamond" w:cs="Arial"/>
          <w:sz w:val="18"/>
          <w:szCs w:val="18"/>
        </w:rPr>
      </w:pPr>
      <w:r w:rsidRPr="0093725E">
        <w:rPr>
          <w:rFonts w:ascii="Garamond" w:hAnsi="Garamond" w:cs="Arial"/>
          <w:sz w:val="18"/>
          <w:szCs w:val="18"/>
        </w:rPr>
        <w:sym w:font="Symbol" w:char="F07F"/>
      </w:r>
      <w:r w:rsidRPr="0093725E">
        <w:rPr>
          <w:rFonts w:ascii="Garamond" w:hAnsi="Garamond" w:cs="Arial"/>
          <w:sz w:val="18"/>
          <w:szCs w:val="18"/>
        </w:rPr>
        <w:t xml:space="preserve"> </w:t>
      </w:r>
      <w:r w:rsidR="00746849" w:rsidRPr="0093725E">
        <w:rPr>
          <w:rFonts w:ascii="Garamond" w:hAnsi="Garamond" w:cs="Arial"/>
          <w:sz w:val="18"/>
          <w:szCs w:val="18"/>
        </w:rPr>
        <w:t xml:space="preserve"> </w:t>
      </w:r>
      <w:r w:rsidR="00307FC5" w:rsidRPr="0093725E">
        <w:rPr>
          <w:rFonts w:ascii="Garamond" w:hAnsi="Garamond" w:cs="Arial"/>
          <w:sz w:val="18"/>
          <w:szCs w:val="18"/>
        </w:rPr>
        <w:t>rendelkezésemre</w:t>
      </w:r>
      <w:r w:rsidR="00BF3295" w:rsidRPr="0093725E">
        <w:rPr>
          <w:rFonts w:ascii="Garamond" w:hAnsi="Garamond" w:cs="Arial"/>
          <w:sz w:val="18"/>
          <w:szCs w:val="18"/>
        </w:rPr>
        <w:t>/rendelkezésünkre</w:t>
      </w:r>
      <w:r w:rsidR="00307FC5" w:rsidRPr="0093725E">
        <w:rPr>
          <w:rFonts w:ascii="Garamond" w:hAnsi="Garamond" w:cs="Arial"/>
          <w:sz w:val="18"/>
          <w:szCs w:val="18"/>
        </w:rPr>
        <w:t xml:space="preserve"> áll(</w:t>
      </w:r>
      <w:proofErr w:type="spellStart"/>
      <w:r w:rsidR="00307FC5" w:rsidRPr="0093725E">
        <w:rPr>
          <w:rFonts w:ascii="Garamond" w:hAnsi="Garamond" w:cs="Arial"/>
          <w:sz w:val="18"/>
          <w:szCs w:val="18"/>
        </w:rPr>
        <w:t>nak</w:t>
      </w:r>
      <w:proofErr w:type="spellEnd"/>
      <w:r w:rsidR="00307FC5" w:rsidRPr="0093725E">
        <w:rPr>
          <w:rFonts w:ascii="Garamond" w:hAnsi="Garamond" w:cs="Arial"/>
          <w:sz w:val="18"/>
          <w:szCs w:val="18"/>
        </w:rPr>
        <w:t>) és az(oka)t a helyszíni szemle időpontjában az értékbecslő részére átadom,</w:t>
      </w:r>
    </w:p>
    <w:p w:rsidR="00307FC5" w:rsidRPr="0093725E" w:rsidRDefault="008845BD" w:rsidP="00315EBC">
      <w:pPr>
        <w:spacing w:after="240"/>
        <w:ind w:left="426" w:hanging="426"/>
        <w:jc w:val="both"/>
        <w:rPr>
          <w:rFonts w:ascii="Garamond" w:hAnsi="Garamond" w:cs="Arial"/>
          <w:sz w:val="18"/>
          <w:szCs w:val="18"/>
        </w:rPr>
      </w:pPr>
      <w:r w:rsidRPr="0093725E">
        <w:rPr>
          <w:rFonts w:ascii="Garamond" w:hAnsi="Garamond" w:cs="Arial"/>
          <w:sz w:val="18"/>
          <w:szCs w:val="18"/>
        </w:rPr>
        <w:sym w:font="Symbol" w:char="F07F"/>
      </w:r>
      <w:r w:rsidRPr="0093725E">
        <w:rPr>
          <w:rFonts w:ascii="Garamond" w:hAnsi="Garamond" w:cs="Arial"/>
          <w:sz w:val="18"/>
          <w:szCs w:val="18"/>
        </w:rPr>
        <w:t xml:space="preserve"> </w:t>
      </w:r>
      <w:r w:rsidR="00307FC5" w:rsidRPr="0093725E">
        <w:rPr>
          <w:rFonts w:ascii="Garamond" w:hAnsi="Garamond" w:cs="Arial"/>
          <w:sz w:val="18"/>
          <w:szCs w:val="18"/>
        </w:rPr>
        <w:t>beszerzését ezúton megrendelem</w:t>
      </w:r>
      <w:r w:rsidR="00BF3295" w:rsidRPr="0093725E">
        <w:rPr>
          <w:rFonts w:ascii="Garamond" w:hAnsi="Garamond" w:cs="Arial"/>
          <w:sz w:val="18"/>
          <w:szCs w:val="18"/>
        </w:rPr>
        <w:t>/megrendeljük</w:t>
      </w:r>
      <w:r w:rsidR="00307FC5" w:rsidRPr="0093725E">
        <w:rPr>
          <w:rFonts w:ascii="Garamond" w:hAnsi="Garamond" w:cs="Arial"/>
          <w:sz w:val="18"/>
          <w:szCs w:val="18"/>
        </w:rPr>
        <w:t xml:space="preserve"> az értékbecslőtől.</w:t>
      </w:r>
      <w:r w:rsidR="00164762" w:rsidRPr="0093725E">
        <w:rPr>
          <w:rFonts w:ascii="Garamond" w:hAnsi="Garamond" w:cs="Arial"/>
          <w:sz w:val="18"/>
          <w:szCs w:val="18"/>
        </w:rPr>
        <w:t xml:space="preserve"> Nyilatkozom </w:t>
      </w:r>
      <w:r w:rsidR="0040753C" w:rsidRPr="0093725E">
        <w:rPr>
          <w:rFonts w:ascii="Garamond" w:hAnsi="Garamond" w:cs="Arial"/>
          <w:sz w:val="18"/>
          <w:szCs w:val="18"/>
        </w:rPr>
        <w:t xml:space="preserve">egyúttal </w:t>
      </w:r>
      <w:r w:rsidR="00164762" w:rsidRPr="0093725E">
        <w:rPr>
          <w:rFonts w:ascii="Garamond" w:hAnsi="Garamond" w:cs="Arial"/>
          <w:sz w:val="18"/>
          <w:szCs w:val="18"/>
        </w:rPr>
        <w:t>arról, hogy a</w:t>
      </w:r>
      <w:r w:rsidR="0040753C" w:rsidRPr="0093725E">
        <w:rPr>
          <w:rFonts w:ascii="Garamond" w:hAnsi="Garamond" w:cs="Arial"/>
          <w:sz w:val="18"/>
          <w:szCs w:val="18"/>
        </w:rPr>
        <w:t>mennyiben a</w:t>
      </w:r>
      <w:r w:rsidR="00164762" w:rsidRPr="0093725E">
        <w:rPr>
          <w:rFonts w:ascii="Garamond" w:hAnsi="Garamond" w:cs="Arial"/>
          <w:sz w:val="18"/>
          <w:szCs w:val="18"/>
        </w:rPr>
        <w:t xml:space="preserve"> helyszíni szemle során az értékbecslő a beazonosíthatósághoz vagy a jogszerűség feltárásához indokoltnak tartja helyszínrajz </w:t>
      </w:r>
      <w:r w:rsidR="0040753C" w:rsidRPr="0093725E">
        <w:rPr>
          <w:rFonts w:ascii="Garamond" w:hAnsi="Garamond" w:cs="Arial"/>
          <w:sz w:val="18"/>
          <w:szCs w:val="18"/>
        </w:rPr>
        <w:t>rendelkezésre állását</w:t>
      </w:r>
      <w:r w:rsidR="00164762" w:rsidRPr="0093725E">
        <w:rPr>
          <w:rFonts w:ascii="Garamond" w:hAnsi="Garamond" w:cs="Arial"/>
          <w:sz w:val="18"/>
          <w:szCs w:val="18"/>
        </w:rPr>
        <w:t xml:space="preserve">, akkor </w:t>
      </w:r>
      <w:r w:rsidR="0040753C" w:rsidRPr="0093725E">
        <w:rPr>
          <w:rFonts w:ascii="Garamond" w:hAnsi="Garamond" w:cs="Arial"/>
          <w:sz w:val="18"/>
          <w:szCs w:val="18"/>
        </w:rPr>
        <w:t xml:space="preserve">annak </w:t>
      </w:r>
      <w:r w:rsidR="00164762" w:rsidRPr="0093725E">
        <w:rPr>
          <w:rFonts w:ascii="Garamond" w:hAnsi="Garamond" w:cs="Arial"/>
          <w:sz w:val="18"/>
          <w:szCs w:val="18"/>
        </w:rPr>
        <w:t xml:space="preserve">beszerzését tőle </w:t>
      </w:r>
      <w:r w:rsidR="0040753C" w:rsidRPr="0093725E">
        <w:rPr>
          <w:rFonts w:ascii="Garamond" w:hAnsi="Garamond" w:cs="Arial"/>
          <w:sz w:val="18"/>
          <w:szCs w:val="18"/>
        </w:rPr>
        <w:t xml:space="preserve">a helyszínen </w:t>
      </w:r>
      <w:r w:rsidR="00164762" w:rsidRPr="0093725E">
        <w:rPr>
          <w:rFonts w:ascii="Garamond" w:hAnsi="Garamond" w:cs="Arial"/>
          <w:sz w:val="18"/>
          <w:szCs w:val="18"/>
        </w:rPr>
        <w:t>megrendelem</w:t>
      </w:r>
      <w:r w:rsidR="00BF3295" w:rsidRPr="0093725E">
        <w:rPr>
          <w:rFonts w:ascii="Garamond" w:hAnsi="Garamond" w:cs="Arial"/>
          <w:sz w:val="18"/>
          <w:szCs w:val="18"/>
        </w:rPr>
        <w:t>/megrendeljük.</w:t>
      </w:r>
    </w:p>
    <w:p w:rsidR="00CF47F2" w:rsidRPr="0093725E" w:rsidRDefault="00CF47F2" w:rsidP="00CF47F2">
      <w:pPr>
        <w:jc w:val="both"/>
        <w:rPr>
          <w:rFonts w:ascii="Garamond" w:hAnsi="Garamond" w:cs="Arial"/>
          <w:sz w:val="18"/>
          <w:szCs w:val="18"/>
        </w:rPr>
      </w:pPr>
      <w:r w:rsidRPr="0093725E">
        <w:rPr>
          <w:rFonts w:ascii="Garamond" w:hAnsi="Garamond" w:cs="Arial"/>
          <w:sz w:val="18"/>
          <w:szCs w:val="18"/>
        </w:rPr>
        <w:t xml:space="preserve">Az értékelés célja a </w:t>
      </w:r>
      <w:r w:rsidR="0093725E" w:rsidRPr="0093725E">
        <w:rPr>
          <w:rFonts w:ascii="Garamond" w:hAnsi="Garamond" w:cs="Arial"/>
          <w:sz w:val="18"/>
          <w:szCs w:val="18"/>
        </w:rPr>
        <w:t>Central Finance</w:t>
      </w:r>
      <w:r w:rsidRPr="0093725E">
        <w:rPr>
          <w:rFonts w:ascii="Garamond" w:hAnsi="Garamond" w:cs="Arial"/>
          <w:sz w:val="18"/>
          <w:szCs w:val="18"/>
        </w:rPr>
        <w:t xml:space="preserve"> Zrt. felé beadásra kerülő hitelkérelem mögé felajánlott </w:t>
      </w:r>
      <w:r w:rsidR="0093725E" w:rsidRPr="0093725E">
        <w:rPr>
          <w:rFonts w:ascii="Garamond" w:hAnsi="Garamond" w:cs="Arial"/>
          <w:sz w:val="18"/>
          <w:szCs w:val="18"/>
        </w:rPr>
        <w:t>biztosíték</w:t>
      </w:r>
      <w:r w:rsidRPr="0093725E">
        <w:rPr>
          <w:rFonts w:ascii="Garamond" w:hAnsi="Garamond" w:cs="Arial"/>
          <w:sz w:val="18"/>
          <w:szCs w:val="18"/>
        </w:rPr>
        <w:t xml:space="preserve"> értékének </w:t>
      </w:r>
      <w:r w:rsidR="0093725E" w:rsidRPr="0093725E">
        <w:rPr>
          <w:rFonts w:ascii="Garamond" w:hAnsi="Garamond" w:cs="Arial"/>
          <w:sz w:val="18"/>
          <w:szCs w:val="18"/>
        </w:rPr>
        <w:t>meghatározása</w:t>
      </w:r>
      <w:r w:rsidRPr="0093725E">
        <w:rPr>
          <w:rFonts w:ascii="Garamond" w:hAnsi="Garamond" w:cs="Arial"/>
          <w:sz w:val="18"/>
          <w:szCs w:val="18"/>
        </w:rPr>
        <w:t>.</w:t>
      </w:r>
    </w:p>
    <w:p w:rsidR="008850E5" w:rsidRPr="0093725E" w:rsidRDefault="008850E5" w:rsidP="00307FC5">
      <w:pPr>
        <w:jc w:val="both"/>
        <w:rPr>
          <w:rFonts w:ascii="Garamond" w:hAnsi="Garamond" w:cs="Arial"/>
          <w:sz w:val="18"/>
          <w:szCs w:val="18"/>
        </w:rPr>
      </w:pPr>
    </w:p>
    <w:p w:rsidR="0022794E" w:rsidRDefault="0022794E" w:rsidP="00307FC5">
      <w:pPr>
        <w:jc w:val="both"/>
        <w:rPr>
          <w:rFonts w:ascii="Garamond" w:hAnsi="Garamond" w:cs="Arial"/>
          <w:sz w:val="18"/>
          <w:szCs w:val="18"/>
        </w:rPr>
      </w:pPr>
      <w:r>
        <w:rPr>
          <w:rFonts w:ascii="Garamond" w:hAnsi="Garamond" w:cs="Arial"/>
          <w:sz w:val="18"/>
          <w:szCs w:val="18"/>
        </w:rPr>
        <w:lastRenderedPageBreak/>
        <w:t xml:space="preserve">Tudomásul veszem/vesszük és vállalom/vállaljuk, hogy az értékbecslés megkezdésének feltétele az értékbecslés elkészítése </w:t>
      </w:r>
      <w:r w:rsidRPr="0093725E">
        <w:rPr>
          <w:rFonts w:ascii="Garamond" w:hAnsi="Garamond" w:cs="Arial"/>
          <w:sz w:val="18"/>
          <w:szCs w:val="18"/>
        </w:rPr>
        <w:t xml:space="preserve">- a Central Finance Zrt. által közzétett hatályos Díjtáblázat (továbbiakban Díjtáblázat) szerinti mértékű - </w:t>
      </w:r>
      <w:r>
        <w:rPr>
          <w:rFonts w:ascii="Garamond" w:hAnsi="Garamond" w:cs="Arial"/>
          <w:sz w:val="18"/>
          <w:szCs w:val="18"/>
        </w:rPr>
        <w:t xml:space="preserve"> díjának jelen megrendelőlap általam/általunk történő aláírását követő 2 (kettő) munkanapon belüli, értékbecslő részére történő megfizetése.  </w:t>
      </w:r>
    </w:p>
    <w:p w:rsidR="00307FC5" w:rsidRPr="0093725E" w:rsidRDefault="00307FC5" w:rsidP="00307FC5">
      <w:pPr>
        <w:jc w:val="both"/>
        <w:rPr>
          <w:rFonts w:ascii="Garamond" w:hAnsi="Garamond" w:cs="Arial"/>
          <w:sz w:val="18"/>
          <w:szCs w:val="18"/>
        </w:rPr>
      </w:pPr>
      <w:r w:rsidRPr="0093725E">
        <w:rPr>
          <w:rFonts w:ascii="Garamond" w:hAnsi="Garamond" w:cs="Arial"/>
          <w:sz w:val="18"/>
          <w:szCs w:val="18"/>
        </w:rPr>
        <w:t xml:space="preserve">Egyúttal </w:t>
      </w:r>
      <w:r w:rsidR="00700BB9" w:rsidRPr="0093725E">
        <w:rPr>
          <w:rFonts w:ascii="Garamond" w:hAnsi="Garamond" w:cs="Arial"/>
          <w:sz w:val="18"/>
          <w:szCs w:val="18"/>
        </w:rPr>
        <w:t>vállalom</w:t>
      </w:r>
      <w:r w:rsidR="00BF3295" w:rsidRPr="0093725E">
        <w:rPr>
          <w:rFonts w:ascii="Garamond" w:hAnsi="Garamond" w:cs="Arial"/>
          <w:sz w:val="18"/>
          <w:szCs w:val="18"/>
        </w:rPr>
        <w:t>/vállaljuk</w:t>
      </w:r>
      <w:r w:rsidRPr="0093725E">
        <w:rPr>
          <w:rFonts w:ascii="Garamond" w:hAnsi="Garamond" w:cs="Arial"/>
          <w:sz w:val="18"/>
          <w:szCs w:val="18"/>
        </w:rPr>
        <w:t xml:space="preserve">, hogy </w:t>
      </w:r>
      <w:r w:rsidR="00BF3295" w:rsidRPr="0093725E">
        <w:rPr>
          <w:rFonts w:ascii="Garamond" w:hAnsi="Garamond" w:cs="Arial"/>
          <w:sz w:val="18"/>
          <w:szCs w:val="18"/>
        </w:rPr>
        <w:t>a tulajdoni lap másolat, és</w:t>
      </w:r>
      <w:r w:rsidRPr="0093725E">
        <w:rPr>
          <w:rFonts w:ascii="Garamond" w:hAnsi="Garamond" w:cs="Arial"/>
          <w:sz w:val="18"/>
          <w:szCs w:val="18"/>
        </w:rPr>
        <w:t xml:space="preserve"> helyszínrajz </w:t>
      </w:r>
      <w:r w:rsidR="00700BB9" w:rsidRPr="0093725E">
        <w:rPr>
          <w:rFonts w:ascii="Garamond" w:hAnsi="Garamond" w:cs="Arial"/>
          <w:sz w:val="18"/>
          <w:szCs w:val="18"/>
        </w:rPr>
        <w:t xml:space="preserve">megrendelés esetén azok </w:t>
      </w:r>
      <w:r w:rsidRPr="0093725E">
        <w:rPr>
          <w:rFonts w:ascii="Garamond" w:hAnsi="Garamond" w:cs="Arial"/>
          <w:sz w:val="18"/>
          <w:szCs w:val="18"/>
        </w:rPr>
        <w:t>beszerzésé</w:t>
      </w:r>
      <w:r w:rsidR="00CF05C9" w:rsidRPr="0093725E">
        <w:rPr>
          <w:rFonts w:ascii="Garamond" w:hAnsi="Garamond" w:cs="Arial"/>
          <w:sz w:val="18"/>
          <w:szCs w:val="18"/>
        </w:rPr>
        <w:t xml:space="preserve">nek </w:t>
      </w:r>
      <w:r w:rsidR="00CF47F2" w:rsidRPr="0093725E">
        <w:rPr>
          <w:rFonts w:ascii="Garamond" w:hAnsi="Garamond" w:cs="Arial"/>
          <w:sz w:val="18"/>
          <w:szCs w:val="18"/>
        </w:rPr>
        <w:t xml:space="preserve">- </w:t>
      </w:r>
      <w:r w:rsidR="00746849" w:rsidRPr="0093725E">
        <w:rPr>
          <w:rFonts w:ascii="Garamond" w:hAnsi="Garamond" w:cs="Arial"/>
          <w:sz w:val="18"/>
          <w:szCs w:val="18"/>
        </w:rPr>
        <w:t xml:space="preserve">a </w:t>
      </w:r>
      <w:r w:rsidR="0093725E" w:rsidRPr="0093725E">
        <w:rPr>
          <w:rFonts w:ascii="Garamond" w:hAnsi="Garamond" w:cs="Arial"/>
          <w:sz w:val="18"/>
          <w:szCs w:val="18"/>
        </w:rPr>
        <w:t>Central Finance Zrt.</w:t>
      </w:r>
      <w:r w:rsidR="00746849" w:rsidRPr="0093725E">
        <w:rPr>
          <w:rFonts w:ascii="Garamond" w:hAnsi="Garamond" w:cs="Arial"/>
          <w:sz w:val="18"/>
          <w:szCs w:val="18"/>
        </w:rPr>
        <w:t xml:space="preserve"> által közzétett</w:t>
      </w:r>
      <w:r w:rsidR="00700BB9" w:rsidRPr="0093725E">
        <w:rPr>
          <w:rFonts w:ascii="Garamond" w:hAnsi="Garamond" w:cs="Arial"/>
          <w:sz w:val="18"/>
          <w:szCs w:val="18"/>
        </w:rPr>
        <w:t xml:space="preserve"> hatályos Díjtáblázat </w:t>
      </w:r>
      <w:r w:rsidR="00EC6340" w:rsidRPr="0093725E">
        <w:rPr>
          <w:rFonts w:ascii="Garamond" w:hAnsi="Garamond" w:cs="Arial"/>
          <w:sz w:val="18"/>
          <w:szCs w:val="18"/>
        </w:rPr>
        <w:t xml:space="preserve">(továbbiakban Díjtáblázat) </w:t>
      </w:r>
      <w:r w:rsidR="00700BB9" w:rsidRPr="0093725E">
        <w:rPr>
          <w:rFonts w:ascii="Garamond" w:hAnsi="Garamond" w:cs="Arial"/>
          <w:sz w:val="18"/>
          <w:szCs w:val="18"/>
        </w:rPr>
        <w:t>szerinti mértékű - díját az értékbecslő részére a helyszíni szemle időpontjában</w:t>
      </w:r>
      <w:r w:rsidR="0093725E" w:rsidRPr="0093725E">
        <w:rPr>
          <w:rFonts w:ascii="Garamond" w:hAnsi="Garamond" w:cs="Arial"/>
          <w:sz w:val="18"/>
          <w:szCs w:val="18"/>
        </w:rPr>
        <w:t>, annak megkezdése előtt</w:t>
      </w:r>
      <w:r w:rsidR="00700BB9" w:rsidRPr="0093725E">
        <w:rPr>
          <w:rFonts w:ascii="Garamond" w:hAnsi="Garamond" w:cs="Arial"/>
          <w:sz w:val="18"/>
          <w:szCs w:val="18"/>
        </w:rPr>
        <w:t xml:space="preserve"> készpénzben kifizetem</w:t>
      </w:r>
      <w:r w:rsidR="00BF3295" w:rsidRPr="0093725E">
        <w:rPr>
          <w:rFonts w:ascii="Garamond" w:hAnsi="Garamond" w:cs="Arial"/>
          <w:sz w:val="18"/>
          <w:szCs w:val="18"/>
        </w:rPr>
        <w:t>/kifizetjük</w:t>
      </w:r>
      <w:r w:rsidR="00700BB9" w:rsidRPr="0093725E">
        <w:rPr>
          <w:rFonts w:ascii="Garamond" w:hAnsi="Garamond" w:cs="Arial"/>
          <w:sz w:val="18"/>
          <w:szCs w:val="18"/>
        </w:rPr>
        <w:t>.</w:t>
      </w:r>
    </w:p>
    <w:p w:rsidR="00EC6340" w:rsidRPr="0093725E" w:rsidRDefault="00EC6340" w:rsidP="00307FC5">
      <w:pPr>
        <w:jc w:val="both"/>
        <w:rPr>
          <w:rFonts w:ascii="Garamond" w:hAnsi="Garamond" w:cs="Arial"/>
          <w:sz w:val="18"/>
          <w:szCs w:val="18"/>
        </w:rPr>
      </w:pPr>
      <w:r w:rsidRPr="0093725E">
        <w:rPr>
          <w:rFonts w:ascii="Garamond" w:hAnsi="Garamond" w:cs="Arial"/>
          <w:sz w:val="18"/>
          <w:szCs w:val="18"/>
        </w:rPr>
        <w:t>Amennyiben a helyszíni szemle időpontjában visszalépek</w:t>
      </w:r>
      <w:r w:rsidR="00BF3295" w:rsidRPr="0093725E">
        <w:rPr>
          <w:rFonts w:ascii="Garamond" w:hAnsi="Garamond" w:cs="Arial"/>
          <w:sz w:val="18"/>
          <w:szCs w:val="18"/>
        </w:rPr>
        <w:t>/visszalépünk</w:t>
      </w:r>
      <w:r w:rsidRPr="0093725E">
        <w:rPr>
          <w:rFonts w:ascii="Garamond" w:hAnsi="Garamond" w:cs="Arial"/>
          <w:sz w:val="18"/>
          <w:szCs w:val="18"/>
        </w:rPr>
        <w:t xml:space="preserve"> a megrendelt értékbecslés elkészíttetésétől, úgy tudomásul veszem</w:t>
      </w:r>
      <w:r w:rsidR="00BF3295" w:rsidRPr="0093725E">
        <w:rPr>
          <w:rFonts w:ascii="Garamond" w:hAnsi="Garamond" w:cs="Arial"/>
          <w:sz w:val="18"/>
          <w:szCs w:val="18"/>
        </w:rPr>
        <w:t>/vesszük</w:t>
      </w:r>
      <w:r w:rsidRPr="0093725E">
        <w:rPr>
          <w:rFonts w:ascii="Garamond" w:hAnsi="Garamond" w:cs="Arial"/>
          <w:sz w:val="18"/>
          <w:szCs w:val="18"/>
        </w:rPr>
        <w:t xml:space="preserve">, hogy </w:t>
      </w:r>
      <w:r w:rsidR="0093725E" w:rsidRPr="0093725E">
        <w:rPr>
          <w:rFonts w:ascii="Garamond" w:hAnsi="Garamond" w:cs="Arial"/>
          <w:sz w:val="18"/>
          <w:szCs w:val="18"/>
        </w:rPr>
        <w:t>a visszalépéstől függetlenül</w:t>
      </w:r>
      <w:r w:rsidRPr="0093725E">
        <w:rPr>
          <w:rFonts w:ascii="Garamond" w:hAnsi="Garamond" w:cs="Arial"/>
          <w:sz w:val="18"/>
          <w:szCs w:val="18"/>
        </w:rPr>
        <w:t xml:space="preserve"> a Díjtáblázat szerinti mértékű helyszíni szemle díját az értékbecslő</w:t>
      </w:r>
      <w:r w:rsidR="0022794E">
        <w:rPr>
          <w:rFonts w:ascii="Garamond" w:hAnsi="Garamond" w:cs="Arial"/>
          <w:sz w:val="18"/>
          <w:szCs w:val="18"/>
        </w:rPr>
        <w:t>től vissza nem követelhetjük.</w:t>
      </w:r>
    </w:p>
    <w:p w:rsidR="001A11FB" w:rsidRPr="0093725E" w:rsidRDefault="0081174D" w:rsidP="00307FC5">
      <w:pPr>
        <w:jc w:val="both"/>
        <w:rPr>
          <w:rFonts w:ascii="Garamond" w:hAnsi="Garamond" w:cs="Arial"/>
          <w:sz w:val="18"/>
          <w:szCs w:val="18"/>
        </w:rPr>
      </w:pPr>
      <w:r w:rsidRPr="0093725E">
        <w:rPr>
          <w:rFonts w:ascii="Garamond" w:hAnsi="Garamond" w:cs="Arial"/>
          <w:sz w:val="18"/>
          <w:szCs w:val="18"/>
        </w:rPr>
        <w:t>Felhatalmaz</w:t>
      </w:r>
      <w:r w:rsidR="002361E6">
        <w:rPr>
          <w:rFonts w:ascii="Garamond" w:hAnsi="Garamond" w:cs="Arial"/>
          <w:sz w:val="18"/>
          <w:szCs w:val="18"/>
        </w:rPr>
        <w:t>om/felhatalmaz</w:t>
      </w:r>
      <w:r w:rsidRPr="0093725E">
        <w:rPr>
          <w:rFonts w:ascii="Garamond" w:hAnsi="Garamond" w:cs="Arial"/>
          <w:sz w:val="18"/>
          <w:szCs w:val="18"/>
        </w:rPr>
        <w:t xml:space="preserve">zuk a </w:t>
      </w:r>
      <w:r w:rsidR="0093725E" w:rsidRPr="0093725E">
        <w:rPr>
          <w:rFonts w:ascii="Garamond" w:hAnsi="Garamond" w:cs="Arial"/>
          <w:sz w:val="18"/>
          <w:szCs w:val="18"/>
        </w:rPr>
        <w:t>Central Finance</w:t>
      </w:r>
      <w:r w:rsidRPr="0093725E">
        <w:rPr>
          <w:rFonts w:ascii="Garamond" w:hAnsi="Garamond" w:cs="Arial"/>
          <w:sz w:val="18"/>
          <w:szCs w:val="18"/>
        </w:rPr>
        <w:t xml:space="preserve"> Zrt.-t, hogy a jelen Megrendelő lapon magadott adatokat az értékbecslő részére </w:t>
      </w:r>
      <w:r w:rsidR="0093725E" w:rsidRPr="0093725E">
        <w:rPr>
          <w:rFonts w:ascii="Garamond" w:hAnsi="Garamond" w:cs="Arial"/>
          <w:sz w:val="18"/>
          <w:szCs w:val="18"/>
        </w:rPr>
        <w:t xml:space="preserve">– a hitelkérelmünk elbírálásához szükséges mértékű adatfeldolgozásra – </w:t>
      </w:r>
      <w:r w:rsidRPr="0093725E">
        <w:rPr>
          <w:rFonts w:ascii="Garamond" w:hAnsi="Garamond" w:cs="Arial"/>
          <w:sz w:val="18"/>
          <w:szCs w:val="18"/>
        </w:rPr>
        <w:t>átadja</w:t>
      </w:r>
      <w:r w:rsidR="001A11FB" w:rsidRPr="0093725E">
        <w:rPr>
          <w:rFonts w:ascii="Garamond" w:hAnsi="Garamond" w:cs="Arial"/>
          <w:sz w:val="18"/>
          <w:szCs w:val="18"/>
        </w:rPr>
        <w:t>.</w:t>
      </w:r>
    </w:p>
    <w:p w:rsidR="0093725E" w:rsidRPr="0093725E" w:rsidRDefault="0093725E" w:rsidP="00307FC5">
      <w:pPr>
        <w:jc w:val="both"/>
        <w:rPr>
          <w:rFonts w:ascii="Garamond" w:hAnsi="Garamond" w:cs="Arial"/>
          <w:sz w:val="18"/>
          <w:szCs w:val="18"/>
        </w:rPr>
      </w:pPr>
      <w:r w:rsidRPr="0093725E">
        <w:rPr>
          <w:rFonts w:ascii="Garamond" w:hAnsi="Garamond" w:cs="Arial"/>
          <w:sz w:val="18"/>
          <w:szCs w:val="18"/>
        </w:rPr>
        <w:t>Felhatalmazzuk az értékbecslőt arra, hogy az elkészült értékbecslés 1 (egy) példányát közvetlenül a Central Finance Zrt. részére átadja.</w:t>
      </w:r>
    </w:p>
    <w:p w:rsidR="00F909BB" w:rsidRPr="0093725E" w:rsidRDefault="00F909BB" w:rsidP="00F909BB">
      <w:pPr>
        <w:jc w:val="both"/>
        <w:rPr>
          <w:rFonts w:ascii="Garamond" w:hAnsi="Garamond" w:cs="Arial"/>
          <w:sz w:val="18"/>
          <w:szCs w:val="18"/>
        </w:rPr>
      </w:pPr>
      <w:r w:rsidRPr="0093725E">
        <w:rPr>
          <w:rFonts w:ascii="Garamond" w:hAnsi="Garamond" w:cs="Arial"/>
          <w:sz w:val="18"/>
          <w:szCs w:val="18"/>
        </w:rPr>
        <w:t>Alulírott(</w:t>
      </w:r>
      <w:proofErr w:type="spellStart"/>
      <w:r w:rsidRPr="0093725E">
        <w:rPr>
          <w:rFonts w:ascii="Garamond" w:hAnsi="Garamond" w:cs="Arial"/>
          <w:sz w:val="18"/>
          <w:szCs w:val="18"/>
        </w:rPr>
        <w:t>ak</w:t>
      </w:r>
      <w:proofErr w:type="spellEnd"/>
      <w:r w:rsidRPr="0093725E">
        <w:rPr>
          <w:rFonts w:ascii="Garamond" w:hAnsi="Garamond" w:cs="Arial"/>
          <w:sz w:val="18"/>
          <w:szCs w:val="18"/>
        </w:rPr>
        <w:t xml:space="preserve">) nyilatkozunk továbbá, hogy amennyiben az értékbecslés tárgya nem a tulajdonunkat képező ingatlan, úgy felhatalmazással </w:t>
      </w:r>
      <w:r w:rsidR="00C529F7" w:rsidRPr="0093725E">
        <w:rPr>
          <w:rFonts w:ascii="Garamond" w:hAnsi="Garamond" w:cs="Arial"/>
          <w:sz w:val="18"/>
          <w:szCs w:val="18"/>
        </w:rPr>
        <w:t xml:space="preserve">rendelkezünk az ingatlan tulajdonosától az értékbecslés megrendelésére és annak megrendeléséhez, elkészítéséhez szükséges adatok </w:t>
      </w:r>
      <w:r w:rsidR="0093725E" w:rsidRPr="0093725E">
        <w:rPr>
          <w:rFonts w:ascii="Garamond" w:hAnsi="Garamond" w:cs="Arial"/>
          <w:sz w:val="18"/>
          <w:szCs w:val="18"/>
        </w:rPr>
        <w:t>Central Finance Zrt.</w:t>
      </w:r>
      <w:r w:rsidR="00C529F7" w:rsidRPr="0093725E">
        <w:rPr>
          <w:rFonts w:ascii="Garamond" w:hAnsi="Garamond" w:cs="Arial"/>
          <w:sz w:val="18"/>
          <w:szCs w:val="18"/>
        </w:rPr>
        <w:t xml:space="preserve"> és az értékbecslő részére történő átadására.</w:t>
      </w:r>
    </w:p>
    <w:p w:rsidR="00F909BB" w:rsidRPr="0093725E" w:rsidRDefault="00F909BB" w:rsidP="00307FC5">
      <w:pPr>
        <w:jc w:val="both"/>
        <w:rPr>
          <w:rFonts w:ascii="Garamond" w:hAnsi="Garamond" w:cs="Arial"/>
          <w:sz w:val="18"/>
          <w:szCs w:val="18"/>
        </w:rPr>
      </w:pPr>
    </w:p>
    <w:p w:rsidR="00866718" w:rsidRDefault="00866718" w:rsidP="00C63E91">
      <w:pPr>
        <w:rPr>
          <w:rFonts w:ascii="Garamond" w:hAnsi="Garamond" w:cs="Arial"/>
          <w:sz w:val="18"/>
          <w:szCs w:val="18"/>
        </w:rPr>
      </w:pPr>
    </w:p>
    <w:p w:rsidR="002361E6" w:rsidRPr="0093725E" w:rsidRDefault="002361E6" w:rsidP="00C63E91">
      <w:pPr>
        <w:rPr>
          <w:rFonts w:ascii="Garamond" w:hAnsi="Garamond" w:cs="Arial"/>
          <w:sz w:val="18"/>
          <w:szCs w:val="18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0"/>
        <w:gridCol w:w="4431"/>
      </w:tblGrid>
      <w:tr w:rsidR="008672E8" w:rsidRPr="0093725E" w:rsidTr="00307FC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672E8" w:rsidRPr="0093725E" w:rsidRDefault="008672E8" w:rsidP="00B033DF">
            <w:pPr>
              <w:ind w:left="-180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  <w:p w:rsidR="008672E8" w:rsidRPr="0093725E" w:rsidRDefault="0048707C" w:rsidP="00315EBC">
            <w:pPr>
              <w:ind w:left="-180" w:firstLine="72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>20</w:t>
            </w:r>
            <w:r w:rsidR="00DB11B4">
              <w:rPr>
                <w:rFonts w:ascii="Garamond" w:hAnsi="Garamond" w:cs="Arial"/>
                <w:b/>
                <w:sz w:val="18"/>
                <w:szCs w:val="18"/>
              </w:rPr>
              <w:t>20</w:t>
            </w:r>
            <w:r w:rsidR="008672E8" w:rsidRPr="0093725E">
              <w:rPr>
                <w:rFonts w:ascii="Garamond" w:hAnsi="Garamond" w:cs="Arial"/>
                <w:b/>
                <w:sz w:val="18"/>
                <w:szCs w:val="18"/>
              </w:rPr>
              <w:t>. ………</w:t>
            </w:r>
            <w:proofErr w:type="gramStart"/>
            <w:r w:rsidR="00746849" w:rsidRPr="0093725E">
              <w:rPr>
                <w:rFonts w:ascii="Garamond" w:hAnsi="Garamond" w:cs="Arial"/>
                <w:b/>
                <w:sz w:val="18"/>
                <w:szCs w:val="18"/>
              </w:rPr>
              <w:t>…….</w:t>
            </w:r>
            <w:proofErr w:type="gramEnd"/>
            <w:r w:rsidR="00746849" w:rsidRPr="0093725E">
              <w:rPr>
                <w:rFonts w:ascii="Garamond" w:hAnsi="Garamond" w:cs="Arial"/>
                <w:b/>
                <w:sz w:val="18"/>
                <w:szCs w:val="18"/>
              </w:rPr>
              <w:t>.</w:t>
            </w:r>
            <w:r w:rsidR="008672E8"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 hó ….nap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672E8" w:rsidRPr="0093725E" w:rsidRDefault="008672E8" w:rsidP="00B033D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  <w:p w:rsidR="008672E8" w:rsidRPr="0093725E" w:rsidRDefault="008672E8" w:rsidP="00B033D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>…………………………………</w:t>
            </w:r>
          </w:p>
        </w:tc>
      </w:tr>
      <w:tr w:rsidR="008672E8" w:rsidRPr="0093725E" w:rsidTr="00B033D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672E8" w:rsidRPr="0093725E" w:rsidRDefault="008672E8" w:rsidP="00B033D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672E8" w:rsidRPr="0093725E" w:rsidRDefault="008672E8" w:rsidP="00B033D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>Megrendelő Vállalkozás cégszerű</w:t>
            </w:r>
            <w:r w:rsidR="0048707C" w:rsidRPr="0093725E">
              <w:rPr>
                <w:rFonts w:ascii="Garamond" w:hAnsi="Garamond" w:cs="Arial"/>
                <w:b/>
                <w:sz w:val="18"/>
                <w:szCs w:val="18"/>
              </w:rPr>
              <w:t>/szabályszerű</w:t>
            </w:r>
            <w:r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 aláírása </w:t>
            </w:r>
          </w:p>
          <w:p w:rsidR="008672E8" w:rsidRPr="0093725E" w:rsidRDefault="0048707C" w:rsidP="00B033D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>(aláírás, név/cégnév</w:t>
            </w:r>
            <w:r w:rsidR="008672E8" w:rsidRPr="0093725E">
              <w:rPr>
                <w:rFonts w:ascii="Garamond" w:hAnsi="Garamond" w:cs="Arial"/>
                <w:b/>
                <w:sz w:val="18"/>
                <w:szCs w:val="18"/>
              </w:rPr>
              <w:t>)</w:t>
            </w:r>
          </w:p>
          <w:p w:rsidR="0074734B" w:rsidRPr="0093725E" w:rsidRDefault="0074734B" w:rsidP="00B033DF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egyéni vállalkozó nyilvántartási </w:t>
            </w:r>
            <w:proofErr w:type="gramStart"/>
            <w:r w:rsidRPr="0093725E">
              <w:rPr>
                <w:rFonts w:ascii="Garamond" w:hAnsi="Garamond" w:cs="Arial"/>
                <w:b/>
                <w:sz w:val="18"/>
                <w:szCs w:val="18"/>
              </w:rPr>
              <w:t>száma:</w:t>
            </w:r>
            <w:r w:rsidR="00CF47F2" w:rsidRPr="0093725E">
              <w:rPr>
                <w:rFonts w:ascii="Garamond" w:hAnsi="Garamond" w:cs="Arial"/>
                <w:b/>
                <w:sz w:val="18"/>
                <w:szCs w:val="18"/>
              </w:rPr>
              <w:t>…</w:t>
            </w:r>
            <w:proofErr w:type="gramEnd"/>
            <w:r w:rsidR="00CF47F2" w:rsidRPr="0093725E">
              <w:rPr>
                <w:rFonts w:ascii="Garamond" w:hAnsi="Garamond" w:cs="Arial"/>
                <w:b/>
                <w:sz w:val="18"/>
                <w:szCs w:val="18"/>
              </w:rPr>
              <w:t>………….</w:t>
            </w:r>
          </w:p>
        </w:tc>
      </w:tr>
    </w:tbl>
    <w:p w:rsidR="008672E8" w:rsidRPr="0093725E" w:rsidRDefault="008672E8" w:rsidP="00C63E91">
      <w:pPr>
        <w:rPr>
          <w:rFonts w:ascii="Garamond" w:hAnsi="Garamond" w:cs="Arial"/>
          <w:sz w:val="18"/>
          <w:szCs w:val="18"/>
        </w:rPr>
      </w:pPr>
    </w:p>
    <w:p w:rsidR="00307FC5" w:rsidRPr="0093725E" w:rsidRDefault="00307FC5" w:rsidP="00C63E91">
      <w:pPr>
        <w:rPr>
          <w:rFonts w:ascii="Garamond" w:hAnsi="Garamond" w:cs="Arial"/>
          <w:sz w:val="18"/>
          <w:szCs w:val="18"/>
        </w:rPr>
      </w:pPr>
    </w:p>
    <w:p w:rsidR="0074734B" w:rsidRPr="0093725E" w:rsidRDefault="0074734B" w:rsidP="00C63E91">
      <w:pPr>
        <w:rPr>
          <w:rFonts w:ascii="Garamond" w:hAnsi="Garamond" w:cs="Arial"/>
          <w:sz w:val="18"/>
          <w:szCs w:val="18"/>
        </w:rPr>
      </w:pPr>
      <w:r w:rsidRPr="0093725E">
        <w:rPr>
          <w:rFonts w:ascii="Garamond" w:hAnsi="Garamond" w:cs="Arial"/>
          <w:sz w:val="18"/>
          <w:szCs w:val="18"/>
        </w:rPr>
        <w:t>Előttünk, mint tanúk előtt (egyéni vállalkozónál/egyéni cégnél</w:t>
      </w:r>
      <w:r w:rsidR="005072B9" w:rsidRPr="0093725E">
        <w:rPr>
          <w:rFonts w:ascii="Garamond" w:hAnsi="Garamond" w:cs="Arial"/>
          <w:sz w:val="18"/>
          <w:szCs w:val="18"/>
        </w:rPr>
        <w:t>)</w:t>
      </w:r>
      <w:r w:rsidRPr="0093725E">
        <w:rPr>
          <w:rFonts w:ascii="Garamond" w:hAnsi="Garamond" w:cs="Arial"/>
          <w:sz w:val="18"/>
          <w:szCs w:val="18"/>
        </w:rPr>
        <w:t>:</w:t>
      </w:r>
    </w:p>
    <w:p w:rsidR="0074734B" w:rsidRPr="0093725E" w:rsidRDefault="0074734B" w:rsidP="00C63E91">
      <w:pPr>
        <w:rPr>
          <w:rFonts w:ascii="Garamond" w:hAnsi="Garamond" w:cs="Arial"/>
          <w:sz w:val="18"/>
          <w:szCs w:val="18"/>
        </w:rPr>
      </w:pPr>
    </w:p>
    <w:p w:rsidR="00AD3037" w:rsidRPr="0093725E" w:rsidRDefault="0074734B" w:rsidP="00C63E91">
      <w:pPr>
        <w:rPr>
          <w:rFonts w:ascii="Garamond" w:hAnsi="Garamond" w:cs="Arial"/>
          <w:sz w:val="18"/>
          <w:szCs w:val="18"/>
        </w:rPr>
      </w:pPr>
      <w:proofErr w:type="gramStart"/>
      <w:r w:rsidRPr="0093725E">
        <w:rPr>
          <w:rFonts w:ascii="Garamond" w:hAnsi="Garamond" w:cs="Arial"/>
          <w:sz w:val="18"/>
          <w:szCs w:val="18"/>
        </w:rPr>
        <w:t>N</w:t>
      </w:r>
      <w:r w:rsidR="00AD3037" w:rsidRPr="0093725E">
        <w:rPr>
          <w:rFonts w:ascii="Garamond" w:hAnsi="Garamond" w:cs="Arial"/>
          <w:sz w:val="18"/>
          <w:szCs w:val="18"/>
        </w:rPr>
        <w:t>év:…</w:t>
      </w:r>
      <w:proofErr w:type="gramEnd"/>
      <w:r w:rsidR="00AD3037" w:rsidRPr="0093725E">
        <w:rPr>
          <w:rFonts w:ascii="Garamond" w:hAnsi="Garamond" w:cs="Arial"/>
          <w:sz w:val="18"/>
          <w:szCs w:val="18"/>
        </w:rPr>
        <w:t>……………………………………………………..</w:t>
      </w:r>
      <w:r w:rsidR="00AD3037" w:rsidRPr="0093725E">
        <w:rPr>
          <w:rFonts w:ascii="Garamond" w:hAnsi="Garamond" w:cs="Arial"/>
          <w:sz w:val="18"/>
          <w:szCs w:val="18"/>
        </w:rPr>
        <w:tab/>
      </w:r>
      <w:r w:rsidR="00AD3037" w:rsidRPr="0093725E">
        <w:rPr>
          <w:rFonts w:ascii="Garamond" w:hAnsi="Garamond" w:cs="Arial"/>
          <w:sz w:val="18"/>
          <w:szCs w:val="18"/>
        </w:rPr>
        <w:tab/>
      </w:r>
      <w:proofErr w:type="gramStart"/>
      <w:r w:rsidR="00AD3037" w:rsidRPr="0093725E">
        <w:rPr>
          <w:rFonts w:ascii="Garamond" w:hAnsi="Garamond" w:cs="Arial"/>
          <w:sz w:val="18"/>
          <w:szCs w:val="18"/>
        </w:rPr>
        <w:t>Név:…</w:t>
      </w:r>
      <w:proofErr w:type="gramEnd"/>
      <w:r w:rsidR="00AD3037" w:rsidRPr="0093725E">
        <w:rPr>
          <w:rFonts w:ascii="Garamond" w:hAnsi="Garamond" w:cs="Arial"/>
          <w:sz w:val="18"/>
          <w:szCs w:val="18"/>
        </w:rPr>
        <w:t>……………………………………</w:t>
      </w:r>
    </w:p>
    <w:p w:rsidR="00AD3037" w:rsidRPr="0093725E" w:rsidRDefault="00AD3037" w:rsidP="00C63E91">
      <w:pPr>
        <w:rPr>
          <w:rFonts w:ascii="Garamond" w:hAnsi="Garamond" w:cs="Arial"/>
          <w:sz w:val="18"/>
          <w:szCs w:val="18"/>
        </w:rPr>
      </w:pPr>
      <w:proofErr w:type="gramStart"/>
      <w:r w:rsidRPr="0093725E">
        <w:rPr>
          <w:rFonts w:ascii="Garamond" w:hAnsi="Garamond" w:cs="Arial"/>
          <w:sz w:val="18"/>
          <w:szCs w:val="18"/>
        </w:rPr>
        <w:t>Lakcím:…</w:t>
      </w:r>
      <w:proofErr w:type="gramEnd"/>
      <w:r w:rsidRPr="0093725E">
        <w:rPr>
          <w:rFonts w:ascii="Garamond" w:hAnsi="Garamond" w:cs="Arial"/>
          <w:sz w:val="18"/>
          <w:szCs w:val="18"/>
        </w:rPr>
        <w:t>………………………………………………….</w:t>
      </w:r>
      <w:r w:rsidRPr="0093725E">
        <w:rPr>
          <w:rFonts w:ascii="Garamond" w:hAnsi="Garamond" w:cs="Arial"/>
          <w:sz w:val="18"/>
          <w:szCs w:val="18"/>
        </w:rPr>
        <w:tab/>
      </w:r>
      <w:r w:rsidRPr="0093725E">
        <w:rPr>
          <w:rFonts w:ascii="Garamond" w:hAnsi="Garamond" w:cs="Arial"/>
          <w:sz w:val="18"/>
          <w:szCs w:val="18"/>
        </w:rPr>
        <w:tab/>
      </w:r>
      <w:proofErr w:type="gramStart"/>
      <w:r w:rsidRPr="0093725E">
        <w:rPr>
          <w:rFonts w:ascii="Garamond" w:hAnsi="Garamond" w:cs="Arial"/>
          <w:sz w:val="18"/>
          <w:szCs w:val="18"/>
        </w:rPr>
        <w:t>Lakcím:…</w:t>
      </w:r>
      <w:proofErr w:type="gramEnd"/>
      <w:r w:rsidRPr="0093725E">
        <w:rPr>
          <w:rFonts w:ascii="Garamond" w:hAnsi="Garamond" w:cs="Arial"/>
          <w:sz w:val="18"/>
          <w:szCs w:val="18"/>
        </w:rPr>
        <w:t>………………………………..</w:t>
      </w:r>
    </w:p>
    <w:p w:rsidR="00AD3037" w:rsidRPr="0093725E" w:rsidRDefault="00AD3037" w:rsidP="00C63E91">
      <w:pPr>
        <w:rPr>
          <w:rFonts w:ascii="Garamond" w:hAnsi="Garamond" w:cs="Arial"/>
          <w:sz w:val="18"/>
          <w:szCs w:val="18"/>
        </w:rPr>
      </w:pPr>
      <w:proofErr w:type="gramStart"/>
      <w:r w:rsidRPr="0093725E">
        <w:rPr>
          <w:rFonts w:ascii="Garamond" w:hAnsi="Garamond" w:cs="Arial"/>
          <w:sz w:val="18"/>
          <w:szCs w:val="18"/>
        </w:rPr>
        <w:t>Aláírás:…</w:t>
      </w:r>
      <w:proofErr w:type="gramEnd"/>
      <w:r w:rsidRPr="0093725E">
        <w:rPr>
          <w:rFonts w:ascii="Garamond" w:hAnsi="Garamond" w:cs="Arial"/>
          <w:sz w:val="18"/>
          <w:szCs w:val="18"/>
        </w:rPr>
        <w:t>…………………………………………………</w:t>
      </w:r>
      <w:r w:rsidRPr="0093725E">
        <w:rPr>
          <w:rFonts w:ascii="Garamond" w:hAnsi="Garamond" w:cs="Arial"/>
          <w:sz w:val="18"/>
          <w:szCs w:val="18"/>
        </w:rPr>
        <w:tab/>
      </w:r>
      <w:r w:rsidRPr="0093725E">
        <w:rPr>
          <w:rFonts w:ascii="Garamond" w:hAnsi="Garamond" w:cs="Arial"/>
          <w:sz w:val="18"/>
          <w:szCs w:val="18"/>
        </w:rPr>
        <w:tab/>
      </w:r>
      <w:proofErr w:type="gramStart"/>
      <w:r w:rsidRPr="0093725E">
        <w:rPr>
          <w:rFonts w:ascii="Garamond" w:hAnsi="Garamond" w:cs="Arial"/>
          <w:sz w:val="18"/>
          <w:szCs w:val="18"/>
        </w:rPr>
        <w:t>Aláírás:…</w:t>
      </w:r>
      <w:proofErr w:type="gramEnd"/>
      <w:r w:rsidRPr="0093725E">
        <w:rPr>
          <w:rFonts w:ascii="Garamond" w:hAnsi="Garamond" w:cs="Arial"/>
          <w:sz w:val="18"/>
          <w:szCs w:val="18"/>
        </w:rPr>
        <w:t>………………………………..</w:t>
      </w:r>
    </w:p>
    <w:p w:rsidR="00746849" w:rsidRPr="0093725E" w:rsidRDefault="00746849" w:rsidP="00C63E91">
      <w:pPr>
        <w:rPr>
          <w:rFonts w:ascii="Garamond" w:hAnsi="Garamond" w:cs="Arial"/>
          <w:sz w:val="18"/>
          <w:szCs w:val="18"/>
        </w:rPr>
      </w:pPr>
    </w:p>
    <w:p w:rsidR="00746849" w:rsidRPr="0093725E" w:rsidRDefault="00746849" w:rsidP="00C63E91">
      <w:pPr>
        <w:rPr>
          <w:rFonts w:ascii="Garamond" w:hAnsi="Garamond" w:cs="Arial"/>
          <w:sz w:val="18"/>
          <w:szCs w:val="18"/>
        </w:rPr>
      </w:pPr>
    </w:p>
    <w:p w:rsidR="0093725E" w:rsidRDefault="0093725E" w:rsidP="00C63E91">
      <w:pPr>
        <w:rPr>
          <w:rFonts w:ascii="Garamond" w:hAnsi="Garamond" w:cs="Arial"/>
          <w:sz w:val="18"/>
          <w:szCs w:val="18"/>
        </w:rPr>
      </w:pPr>
    </w:p>
    <w:p w:rsidR="0093725E" w:rsidRDefault="0093725E" w:rsidP="00C63E91">
      <w:pPr>
        <w:rPr>
          <w:rFonts w:ascii="Garamond" w:hAnsi="Garamond" w:cs="Arial"/>
          <w:sz w:val="18"/>
          <w:szCs w:val="18"/>
        </w:rPr>
      </w:pPr>
    </w:p>
    <w:p w:rsidR="0093725E" w:rsidRPr="0093725E" w:rsidRDefault="0093725E" w:rsidP="00C63E91">
      <w:pPr>
        <w:rPr>
          <w:rFonts w:ascii="Garamond" w:hAnsi="Garamond" w:cs="Arial"/>
          <w:sz w:val="18"/>
          <w:szCs w:val="18"/>
        </w:rPr>
      </w:pPr>
    </w:p>
    <w:p w:rsidR="0093725E" w:rsidRPr="0093725E" w:rsidRDefault="0093725E" w:rsidP="00C63E91">
      <w:pPr>
        <w:rPr>
          <w:rFonts w:ascii="Garamond" w:hAnsi="Garamond" w:cs="Arial"/>
          <w:b/>
          <w:sz w:val="18"/>
          <w:szCs w:val="18"/>
        </w:rPr>
      </w:pPr>
      <w:r w:rsidRPr="0093725E">
        <w:rPr>
          <w:rFonts w:ascii="Garamond" w:hAnsi="Garamond" w:cs="Arial"/>
          <w:b/>
          <w:sz w:val="18"/>
          <w:szCs w:val="18"/>
        </w:rPr>
        <w:t>CENTRAL FINANCE ZRT. TÖLTI KI:</w:t>
      </w:r>
    </w:p>
    <w:p w:rsidR="00CF47F2" w:rsidRPr="0093725E" w:rsidRDefault="00CF47F2" w:rsidP="00C63E91">
      <w:pPr>
        <w:rPr>
          <w:rFonts w:ascii="Garamond" w:hAnsi="Garamond" w:cs="Arial"/>
          <w:sz w:val="18"/>
          <w:szCs w:val="18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0"/>
        <w:gridCol w:w="4431"/>
      </w:tblGrid>
      <w:tr w:rsidR="003B3CF4" w:rsidRPr="0093725E" w:rsidTr="00E923D8">
        <w:tc>
          <w:tcPr>
            <w:tcW w:w="5000" w:type="pct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F47F2" w:rsidRPr="0093725E" w:rsidRDefault="0093725E" w:rsidP="00CF47F2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>Iktatós</w:t>
            </w:r>
            <w:r w:rsidR="00CF47F2"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zám: </w:t>
            </w:r>
            <w:r w:rsidR="00CF47F2" w:rsidRPr="0093725E">
              <w:rPr>
                <w:rFonts w:ascii="Garamond" w:hAnsi="Garamond" w:cs="Arial"/>
                <w:b/>
                <w:sz w:val="18"/>
                <w:szCs w:val="18"/>
              </w:rPr>
              <w:tab/>
            </w:r>
            <w:r>
              <w:rPr>
                <w:rFonts w:ascii="Garamond" w:hAnsi="Garamond" w:cs="Arial"/>
                <w:b/>
                <w:sz w:val="18"/>
                <w:szCs w:val="18"/>
              </w:rPr>
              <w:t>……………….</w:t>
            </w:r>
          </w:p>
          <w:p w:rsidR="00CF47F2" w:rsidRPr="0093725E" w:rsidRDefault="00CF47F2" w:rsidP="00CF47F2">
            <w:pPr>
              <w:rPr>
                <w:rFonts w:ascii="Garamond" w:hAnsi="Garamond" w:cs="Arial"/>
                <w:b/>
                <w:sz w:val="18"/>
                <w:szCs w:val="18"/>
              </w:rPr>
            </w:pPr>
          </w:p>
          <w:p w:rsidR="00CF47F2" w:rsidRPr="0093725E" w:rsidRDefault="00CF47F2" w:rsidP="00CF47F2">
            <w:pPr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>Értékbecslő:</w:t>
            </w:r>
            <w:r w:rsidRPr="0093725E">
              <w:rPr>
                <w:rFonts w:ascii="Garamond" w:hAnsi="Garamond" w:cs="Arial"/>
                <w:b/>
                <w:sz w:val="18"/>
                <w:szCs w:val="18"/>
              </w:rPr>
              <w:tab/>
              <w:t>……………………………………………. -  ………………………………………….</w:t>
            </w:r>
          </w:p>
          <w:p w:rsidR="00CF47F2" w:rsidRPr="0093725E" w:rsidRDefault="00CF47F2" w:rsidP="008672E8">
            <w:pPr>
              <w:ind w:left="360"/>
              <w:rPr>
                <w:rFonts w:ascii="Garamond" w:hAnsi="Garamond" w:cs="Arial"/>
                <w:sz w:val="18"/>
                <w:szCs w:val="18"/>
              </w:rPr>
            </w:pPr>
          </w:p>
          <w:p w:rsidR="003B3CF4" w:rsidRPr="0093725E" w:rsidRDefault="003B3CF4" w:rsidP="008672E8">
            <w:pPr>
              <w:ind w:left="360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A10D8D" w:rsidRPr="0093725E" w:rsidTr="00E923D8"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10D8D" w:rsidRPr="0093725E" w:rsidRDefault="0093725E" w:rsidP="00746849">
            <w:pPr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3725E">
              <w:rPr>
                <w:rFonts w:ascii="Garamond" w:hAnsi="Garamond" w:cs="Arial"/>
                <w:b/>
                <w:sz w:val="18"/>
                <w:szCs w:val="18"/>
              </w:rPr>
              <w:t>Central Finance</w:t>
            </w:r>
            <w:r w:rsidR="00C44657"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 </w:t>
            </w:r>
            <w:r w:rsidR="00746849"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Zrt. </w:t>
            </w:r>
            <w:r w:rsidR="00C44657" w:rsidRPr="0093725E">
              <w:rPr>
                <w:rFonts w:ascii="Garamond" w:hAnsi="Garamond" w:cs="Arial"/>
                <w:b/>
                <w:sz w:val="18"/>
                <w:szCs w:val="18"/>
              </w:rPr>
              <w:t>kapcsolattartó</w:t>
            </w:r>
            <w:r w:rsidR="00A10D8D" w:rsidRPr="0093725E">
              <w:rPr>
                <w:rFonts w:ascii="Garamond" w:hAnsi="Garamond" w:cs="Arial"/>
                <w:b/>
                <w:sz w:val="18"/>
                <w:szCs w:val="18"/>
              </w:rPr>
              <w:t xml:space="preserve"> neve, elérhetősége</w:t>
            </w:r>
          </w:p>
        </w:tc>
      </w:tr>
      <w:tr w:rsidR="003B3CF4" w:rsidRPr="0093725E" w:rsidTr="00E923D8">
        <w:tc>
          <w:tcPr>
            <w:tcW w:w="2500" w:type="pct"/>
            <w:tcBorders>
              <w:left w:val="double" w:sz="4" w:space="0" w:color="auto"/>
              <w:bottom w:val="single" w:sz="4" w:space="0" w:color="auto"/>
            </w:tcBorders>
          </w:tcPr>
          <w:p w:rsidR="003B3CF4" w:rsidRPr="0093725E" w:rsidRDefault="00A10D8D" w:rsidP="00C63E91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Név:</w:t>
            </w:r>
            <w:r w:rsidR="00045B97">
              <w:rPr>
                <w:rFonts w:ascii="Garamond" w:hAnsi="Garamond" w:cs="Arial"/>
                <w:sz w:val="18"/>
                <w:szCs w:val="18"/>
              </w:rPr>
              <w:t xml:space="preserve"> Halupka Tibor</w:t>
            </w:r>
          </w:p>
        </w:tc>
        <w:tc>
          <w:tcPr>
            <w:tcW w:w="2500" w:type="pct"/>
            <w:tcBorders>
              <w:bottom w:val="single" w:sz="4" w:space="0" w:color="auto"/>
              <w:right w:val="double" w:sz="4" w:space="0" w:color="auto"/>
            </w:tcBorders>
          </w:tcPr>
          <w:p w:rsidR="003B3CF4" w:rsidRPr="0093725E" w:rsidRDefault="003B3CF4" w:rsidP="00C63E91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A10D8D" w:rsidRPr="0093725E" w:rsidTr="00E923D8">
        <w:tc>
          <w:tcPr>
            <w:tcW w:w="2500" w:type="pct"/>
            <w:tcBorders>
              <w:left w:val="double" w:sz="4" w:space="0" w:color="auto"/>
              <w:bottom w:val="single" w:sz="4" w:space="0" w:color="auto"/>
            </w:tcBorders>
          </w:tcPr>
          <w:p w:rsidR="00A10D8D" w:rsidRPr="0093725E" w:rsidRDefault="00A10D8D" w:rsidP="00C63E91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Telefonszám</w:t>
            </w:r>
            <w:r w:rsidR="00045B97">
              <w:rPr>
                <w:rFonts w:ascii="Garamond" w:hAnsi="Garamond" w:cs="Arial"/>
                <w:sz w:val="18"/>
                <w:szCs w:val="18"/>
              </w:rPr>
              <w:t xml:space="preserve"> +36 30 841 3864</w:t>
            </w:r>
          </w:p>
        </w:tc>
        <w:tc>
          <w:tcPr>
            <w:tcW w:w="2500" w:type="pct"/>
            <w:tcBorders>
              <w:bottom w:val="single" w:sz="4" w:space="0" w:color="auto"/>
              <w:right w:val="double" w:sz="4" w:space="0" w:color="auto"/>
            </w:tcBorders>
          </w:tcPr>
          <w:p w:rsidR="00A10D8D" w:rsidRPr="0093725E" w:rsidRDefault="00A10D8D" w:rsidP="00C63E91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A10D8D" w:rsidRPr="0093725E" w:rsidTr="00E923D8">
        <w:tc>
          <w:tcPr>
            <w:tcW w:w="2500" w:type="pct"/>
            <w:tcBorders>
              <w:left w:val="double" w:sz="4" w:space="0" w:color="auto"/>
              <w:bottom w:val="double" w:sz="4" w:space="0" w:color="auto"/>
            </w:tcBorders>
          </w:tcPr>
          <w:p w:rsidR="00A10D8D" w:rsidRPr="0093725E" w:rsidRDefault="00A10D8D" w:rsidP="00C63E91">
            <w:pPr>
              <w:rPr>
                <w:rFonts w:ascii="Garamond" w:hAnsi="Garamond" w:cs="Arial"/>
                <w:sz w:val="18"/>
                <w:szCs w:val="18"/>
              </w:rPr>
            </w:pPr>
            <w:r w:rsidRPr="0093725E">
              <w:rPr>
                <w:rFonts w:ascii="Garamond" w:hAnsi="Garamond" w:cs="Arial"/>
                <w:sz w:val="18"/>
                <w:szCs w:val="18"/>
              </w:rPr>
              <w:t>E-mail:</w:t>
            </w:r>
            <w:r w:rsidR="00045B97">
              <w:rPr>
                <w:rFonts w:ascii="Garamond" w:hAnsi="Garamond" w:cs="Arial"/>
                <w:sz w:val="18"/>
                <w:szCs w:val="18"/>
              </w:rPr>
              <w:t xml:space="preserve"> tibor.halupka@centralfinance.hu</w:t>
            </w:r>
          </w:p>
        </w:tc>
        <w:tc>
          <w:tcPr>
            <w:tcW w:w="2500" w:type="pct"/>
            <w:tcBorders>
              <w:bottom w:val="double" w:sz="4" w:space="0" w:color="auto"/>
              <w:right w:val="double" w:sz="4" w:space="0" w:color="auto"/>
            </w:tcBorders>
          </w:tcPr>
          <w:p w:rsidR="00A10D8D" w:rsidRPr="0093725E" w:rsidRDefault="00A10D8D" w:rsidP="00C63E91">
            <w:pPr>
              <w:rPr>
                <w:rFonts w:ascii="Garamond" w:hAnsi="Garamond" w:cs="Arial"/>
                <w:sz w:val="18"/>
                <w:szCs w:val="18"/>
              </w:rPr>
            </w:pPr>
          </w:p>
        </w:tc>
      </w:tr>
    </w:tbl>
    <w:p w:rsidR="00C63E91" w:rsidRPr="008845BD" w:rsidRDefault="00C63E91" w:rsidP="008672E8">
      <w:pPr>
        <w:rPr>
          <w:rFonts w:ascii="Arial" w:hAnsi="Arial" w:cs="Arial"/>
          <w:sz w:val="18"/>
          <w:szCs w:val="18"/>
        </w:rPr>
      </w:pPr>
    </w:p>
    <w:sectPr w:rsidR="00C63E91" w:rsidRPr="008845BD" w:rsidSect="00315EBC">
      <w:headerReference w:type="first" r:id="rId7"/>
      <w:pgSz w:w="11906" w:h="16838" w:code="9"/>
      <w:pgMar w:top="1276" w:right="1418" w:bottom="993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7721" w:rsidRDefault="00EE7721">
      <w:r>
        <w:separator/>
      </w:r>
    </w:p>
  </w:endnote>
  <w:endnote w:type="continuationSeparator" w:id="0">
    <w:p w:rsidR="00EE7721" w:rsidRDefault="00EE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7721" w:rsidRDefault="00EE7721">
      <w:r>
        <w:separator/>
      </w:r>
    </w:p>
  </w:footnote>
  <w:footnote w:type="continuationSeparator" w:id="0">
    <w:p w:rsidR="00EE7721" w:rsidRDefault="00EE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50DA" w:rsidRDefault="00C650DA">
    <w:pPr>
      <w:pStyle w:val="lfej"/>
    </w:pPr>
    <w:r w:rsidRPr="00CA1DDC">
      <w:rPr>
        <w:rFonts w:ascii="Garamond" w:hAnsi="Garamond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5AF0DAB" wp14:editId="57AC3F2C">
          <wp:simplePos x="0" y="0"/>
          <wp:positionH relativeFrom="margin">
            <wp:align>right</wp:align>
          </wp:positionH>
          <wp:positionV relativeFrom="paragraph">
            <wp:posOffset>-137795</wp:posOffset>
          </wp:positionV>
          <wp:extent cx="1594485" cy="492760"/>
          <wp:effectExtent l="0" t="0" r="5715" b="2540"/>
          <wp:wrapNone/>
          <wp:docPr id="1" name="Kép 1" descr="M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06346A7" wp14:editId="3B9A5207">
          <wp:extent cx="1135380" cy="342900"/>
          <wp:effectExtent l="0" t="0" r="7620" b="0"/>
          <wp:docPr id="2" name="Kép 2" descr="cid:image002.jpg@01D34E40.EEB6FEC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cid:image002.jpg@01D34E40.EEB6FEC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44CB9"/>
    <w:multiLevelType w:val="hybridMultilevel"/>
    <w:tmpl w:val="4BD212C6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9223D"/>
    <w:multiLevelType w:val="hybridMultilevel"/>
    <w:tmpl w:val="51B88A1A"/>
    <w:lvl w:ilvl="0" w:tplc="49886216"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033A5"/>
    <w:multiLevelType w:val="hybridMultilevel"/>
    <w:tmpl w:val="EA22DF70"/>
    <w:lvl w:ilvl="0" w:tplc="3E5E2796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14A76"/>
    <w:multiLevelType w:val="hybridMultilevel"/>
    <w:tmpl w:val="78362860"/>
    <w:lvl w:ilvl="0" w:tplc="42203D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F53989"/>
    <w:multiLevelType w:val="hybridMultilevel"/>
    <w:tmpl w:val="32AA35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1B"/>
    <w:rsid w:val="00030148"/>
    <w:rsid w:val="000315B9"/>
    <w:rsid w:val="0003315F"/>
    <w:rsid w:val="00041CDB"/>
    <w:rsid w:val="00045B97"/>
    <w:rsid w:val="00066BA9"/>
    <w:rsid w:val="000B5974"/>
    <w:rsid w:val="000F13B4"/>
    <w:rsid w:val="00124DC5"/>
    <w:rsid w:val="00150A2A"/>
    <w:rsid w:val="00164762"/>
    <w:rsid w:val="001648B3"/>
    <w:rsid w:val="001A11FB"/>
    <w:rsid w:val="001A5B3C"/>
    <w:rsid w:val="00201E69"/>
    <w:rsid w:val="00217A1B"/>
    <w:rsid w:val="0022794E"/>
    <w:rsid w:val="0023287A"/>
    <w:rsid w:val="002361E6"/>
    <w:rsid w:val="00247246"/>
    <w:rsid w:val="00252C41"/>
    <w:rsid w:val="002919CA"/>
    <w:rsid w:val="002B7DCB"/>
    <w:rsid w:val="002C3281"/>
    <w:rsid w:val="00305E42"/>
    <w:rsid w:val="00307FC5"/>
    <w:rsid w:val="00315EBC"/>
    <w:rsid w:val="00360516"/>
    <w:rsid w:val="003641DF"/>
    <w:rsid w:val="00366F5E"/>
    <w:rsid w:val="00391EE9"/>
    <w:rsid w:val="0039432B"/>
    <w:rsid w:val="003B3CF4"/>
    <w:rsid w:val="003C7E97"/>
    <w:rsid w:val="003D21C6"/>
    <w:rsid w:val="003D6181"/>
    <w:rsid w:val="003E067F"/>
    <w:rsid w:val="003E3FA0"/>
    <w:rsid w:val="003E41F2"/>
    <w:rsid w:val="003E4D64"/>
    <w:rsid w:val="003F5E15"/>
    <w:rsid w:val="0040753C"/>
    <w:rsid w:val="0041210E"/>
    <w:rsid w:val="00412161"/>
    <w:rsid w:val="00434D30"/>
    <w:rsid w:val="00451D18"/>
    <w:rsid w:val="0047274C"/>
    <w:rsid w:val="00472FEB"/>
    <w:rsid w:val="0048707C"/>
    <w:rsid w:val="00493CD6"/>
    <w:rsid w:val="004A28C3"/>
    <w:rsid w:val="004A6130"/>
    <w:rsid w:val="004E5681"/>
    <w:rsid w:val="004F08BC"/>
    <w:rsid w:val="004F142C"/>
    <w:rsid w:val="005072B9"/>
    <w:rsid w:val="00524DE8"/>
    <w:rsid w:val="00536CBB"/>
    <w:rsid w:val="0054770D"/>
    <w:rsid w:val="00550CA9"/>
    <w:rsid w:val="005A5040"/>
    <w:rsid w:val="005C59EC"/>
    <w:rsid w:val="005D4322"/>
    <w:rsid w:val="005E2ADB"/>
    <w:rsid w:val="005F5739"/>
    <w:rsid w:val="0063381A"/>
    <w:rsid w:val="0069727D"/>
    <w:rsid w:val="006B2843"/>
    <w:rsid w:val="006C7D05"/>
    <w:rsid w:val="006C7ED9"/>
    <w:rsid w:val="006D5EA4"/>
    <w:rsid w:val="006D6357"/>
    <w:rsid w:val="00700BB9"/>
    <w:rsid w:val="00746849"/>
    <w:rsid w:val="0074734B"/>
    <w:rsid w:val="007B570F"/>
    <w:rsid w:val="007B705B"/>
    <w:rsid w:val="007B7D09"/>
    <w:rsid w:val="007F134F"/>
    <w:rsid w:val="0081174D"/>
    <w:rsid w:val="00813C6A"/>
    <w:rsid w:val="008458E7"/>
    <w:rsid w:val="00866718"/>
    <w:rsid w:val="008672E8"/>
    <w:rsid w:val="008845BD"/>
    <w:rsid w:val="008850E5"/>
    <w:rsid w:val="00897A7E"/>
    <w:rsid w:val="008A0084"/>
    <w:rsid w:val="008A2612"/>
    <w:rsid w:val="00911C3B"/>
    <w:rsid w:val="00913D1D"/>
    <w:rsid w:val="0092642A"/>
    <w:rsid w:val="0093725E"/>
    <w:rsid w:val="0094763F"/>
    <w:rsid w:val="00974272"/>
    <w:rsid w:val="00980771"/>
    <w:rsid w:val="00981C38"/>
    <w:rsid w:val="00991011"/>
    <w:rsid w:val="009A5A45"/>
    <w:rsid w:val="009F675B"/>
    <w:rsid w:val="00A10D8D"/>
    <w:rsid w:val="00A372A4"/>
    <w:rsid w:val="00A5611F"/>
    <w:rsid w:val="00A73456"/>
    <w:rsid w:val="00AD3037"/>
    <w:rsid w:val="00AE747F"/>
    <w:rsid w:val="00B033DF"/>
    <w:rsid w:val="00B12A44"/>
    <w:rsid w:val="00B17D06"/>
    <w:rsid w:val="00B534B2"/>
    <w:rsid w:val="00B86A11"/>
    <w:rsid w:val="00BA5E57"/>
    <w:rsid w:val="00BB4B3F"/>
    <w:rsid w:val="00BF3295"/>
    <w:rsid w:val="00C046F2"/>
    <w:rsid w:val="00C44657"/>
    <w:rsid w:val="00C529F7"/>
    <w:rsid w:val="00C56B39"/>
    <w:rsid w:val="00C578A4"/>
    <w:rsid w:val="00C63E91"/>
    <w:rsid w:val="00C650DA"/>
    <w:rsid w:val="00C76C6F"/>
    <w:rsid w:val="00CF05C9"/>
    <w:rsid w:val="00CF47F2"/>
    <w:rsid w:val="00CF550D"/>
    <w:rsid w:val="00D253D7"/>
    <w:rsid w:val="00D32408"/>
    <w:rsid w:val="00DB11B4"/>
    <w:rsid w:val="00DC0959"/>
    <w:rsid w:val="00DC5194"/>
    <w:rsid w:val="00DD11E2"/>
    <w:rsid w:val="00DE09F6"/>
    <w:rsid w:val="00E13EBA"/>
    <w:rsid w:val="00E4523F"/>
    <w:rsid w:val="00E6684C"/>
    <w:rsid w:val="00E71F27"/>
    <w:rsid w:val="00E730F1"/>
    <w:rsid w:val="00E80B5C"/>
    <w:rsid w:val="00E923D8"/>
    <w:rsid w:val="00EB400B"/>
    <w:rsid w:val="00EC6340"/>
    <w:rsid w:val="00EE7721"/>
    <w:rsid w:val="00F06710"/>
    <w:rsid w:val="00F261C9"/>
    <w:rsid w:val="00F40C96"/>
    <w:rsid w:val="00F61B57"/>
    <w:rsid w:val="00F909BB"/>
    <w:rsid w:val="00FD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07AF48"/>
  <w15:docId w15:val="{4E5234EA-992F-425A-AA79-48671819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17A1B"/>
  </w:style>
  <w:style w:type="paragraph" w:styleId="Cmsor1">
    <w:name w:val="heading 1"/>
    <w:basedOn w:val="Norml"/>
    <w:next w:val="Norml"/>
    <w:qFormat/>
    <w:rsid w:val="00252C4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17A1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17A1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B705B"/>
    <w:rPr>
      <w:rFonts w:ascii="Tahoma" w:hAnsi="Tahoma" w:cs="Tahoma"/>
      <w:sz w:val="16"/>
      <w:szCs w:val="16"/>
    </w:rPr>
  </w:style>
  <w:style w:type="character" w:customStyle="1" w:styleId="halupkat">
    <w:name w:val="halupkat"/>
    <w:semiHidden/>
    <w:rsid w:val="00C63E91"/>
    <w:rPr>
      <w:rFonts w:ascii="Arial" w:hAnsi="Arial" w:cs="Arial"/>
      <w:color w:val="auto"/>
      <w:sz w:val="20"/>
      <w:szCs w:val="20"/>
    </w:rPr>
  </w:style>
  <w:style w:type="table" w:styleId="Rcsostblzat">
    <w:name w:val="Table Grid"/>
    <w:basedOn w:val="Normltblzat"/>
    <w:rsid w:val="003B3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A10D8D"/>
    <w:rPr>
      <w:sz w:val="16"/>
      <w:szCs w:val="16"/>
    </w:rPr>
  </w:style>
  <w:style w:type="paragraph" w:styleId="Jegyzetszveg">
    <w:name w:val="annotation text"/>
    <w:basedOn w:val="Norml"/>
    <w:semiHidden/>
    <w:rsid w:val="00A10D8D"/>
  </w:style>
  <w:style w:type="paragraph" w:styleId="Megjegyzstrgya">
    <w:name w:val="annotation subject"/>
    <w:basedOn w:val="Jegyzetszveg"/>
    <w:next w:val="Jegyzetszveg"/>
    <w:semiHidden/>
    <w:rsid w:val="00A10D8D"/>
    <w:rPr>
      <w:b/>
      <w:bCs/>
    </w:rPr>
  </w:style>
  <w:style w:type="paragraph" w:styleId="Listaszerbekezds">
    <w:name w:val="List Paragraph"/>
    <w:basedOn w:val="Norml"/>
    <w:uiPriority w:val="34"/>
    <w:qFormat/>
    <w:rsid w:val="0023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lupkat\Asztal\Debt%20c&#233;ges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Debt céges</Template>
  <TotalTime>0</TotalTime>
  <Pages>2</Pages>
  <Words>513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ÉB-megrendelő</vt:lpstr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ÉB-megrendelő</dc:title>
  <dc:creator>halupkat</dc:creator>
  <cp:lastModifiedBy>Halupka Tibor</cp:lastModifiedBy>
  <cp:revision>2</cp:revision>
  <cp:lastPrinted>2018-01-09T12:56:00Z</cp:lastPrinted>
  <dcterms:created xsi:type="dcterms:W3CDTF">2020-07-16T09:15:00Z</dcterms:created>
  <dcterms:modified xsi:type="dcterms:W3CDTF">2020-07-16T09:15:00Z</dcterms:modified>
</cp:coreProperties>
</file>